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E2073" w14:textId="77777777" w:rsidR="00D21D10" w:rsidRPr="00A623A1" w:rsidRDefault="00D21D10" w:rsidP="00D21D10">
      <w:pPr>
        <w:pStyle w:val="Header"/>
        <w:tabs>
          <w:tab w:val="clear" w:pos="4536"/>
          <w:tab w:val="clear" w:pos="9072"/>
        </w:tabs>
      </w:pPr>
      <w:r w:rsidRPr="00A623A1">
        <w:rPr>
          <w:noProof/>
          <w:lang w:val="fr-FR" w:eastAsia="fr-FR"/>
        </w:rPr>
        <mc:AlternateContent>
          <mc:Choice Requires="wps">
            <w:drawing>
              <wp:anchor distT="0" distB="0" distL="114300" distR="114300" simplePos="0" relativeHeight="251663360" behindDoc="1" locked="0" layoutInCell="1" allowOverlap="1" wp14:anchorId="113C690D" wp14:editId="5596D803">
                <wp:simplePos x="0" y="0"/>
                <wp:positionH relativeFrom="page">
                  <wp:posOffset>466090</wp:posOffset>
                </wp:positionH>
                <wp:positionV relativeFrom="page">
                  <wp:posOffset>573405</wp:posOffset>
                </wp:positionV>
                <wp:extent cx="4229100" cy="342900"/>
                <wp:effectExtent l="0" t="1905" r="635" b="0"/>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F2706" w14:textId="77777777" w:rsidR="00D21D10" w:rsidRPr="00411AFE" w:rsidRDefault="00CE1B8A" w:rsidP="00D21D10">
                            <w:pPr>
                              <w:rPr>
                                <w:spacing w:val="20"/>
                                <w:sz w:val="40"/>
                                <w:szCs w:val="40"/>
                                <w:lang w:val="fr-FR"/>
                              </w:rPr>
                            </w:pPr>
                            <w:r>
                              <w:rPr>
                                <w:spacing w:val="20"/>
                                <w:sz w:val="40"/>
                                <w:szCs w:val="40"/>
                                <w:lang w:val="fr-FR"/>
                              </w:rPr>
                              <w:t>PRESSMEDDELANDE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36" o:spid="_x0000_s1026" type="#_x0000_t202" style="position:absolute;margin-left:36.7pt;margin-top:45.15pt;width:333pt;height:2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3RQrAIAAKo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" filled="f" stroked="f">
                <v:textbox inset="0,0,0,0">
                  <w:txbxContent>
                    <w:p w:rsidR="00D21D10" w:rsidRPr="00411AFE" w:rsidRDefault="00CE1B8A" w:rsidP="00D21D10">
                      <w:pPr>
                        <w:rPr>
                          <w:spacing w:val="20"/>
                          <w:sz w:val="40"/>
                          <w:szCs w:val="40"/>
                          <w:lang w:val="fr-FR"/>
                        </w:rPr>
                      </w:pPr>
                      <w:r>
                        <w:rPr>
                          <w:spacing w:val="20"/>
                          <w:sz w:val="40"/>
                          <w:szCs w:val="40"/>
                          <w:lang w:val="fr-FR"/>
                        </w:rPr>
                        <w:t>PRESSMEDDELANDE</w:t>
                      </w:r>
                    </w:p>
                  </w:txbxContent>
                </v:textbox>
                <w10:wrap anchorx="page" anchory="page"/>
              </v:shape>
            </w:pict>
          </mc:Fallback>
        </mc:AlternateContent>
      </w:r>
      <w:r w:rsidRPr="00A623A1">
        <w:rPr>
          <w:noProof/>
          <w:lang w:val="fr-FR" w:eastAsia="fr-FR"/>
        </w:rPr>
        <w:drawing>
          <wp:anchor distT="0" distB="0" distL="114300" distR="114300" simplePos="0" relativeHeight="251662336" behindDoc="1" locked="0" layoutInCell="1" allowOverlap="0" wp14:anchorId="16E9BF16" wp14:editId="20547A39">
            <wp:simplePos x="0" y="0"/>
            <wp:positionH relativeFrom="column">
              <wp:posOffset>5257800</wp:posOffset>
            </wp:positionH>
            <wp:positionV relativeFrom="page">
              <wp:posOffset>0</wp:posOffset>
            </wp:positionV>
            <wp:extent cx="1727835" cy="1762125"/>
            <wp:effectExtent l="0" t="0" r="5715" b="9525"/>
            <wp:wrapSquare wrapText="bothSides"/>
            <wp:docPr id="35" name="Image 35" descr="DS-LINE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S-LINE_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783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FFC774" w14:textId="77777777" w:rsidR="00D21D10" w:rsidRPr="00A623A1" w:rsidRDefault="00D21D10" w:rsidP="00D21D10">
      <w:pPr>
        <w:pStyle w:val="Header"/>
        <w:tabs>
          <w:tab w:val="clear" w:pos="4536"/>
          <w:tab w:val="clear" w:pos="9072"/>
        </w:tabs>
      </w:pPr>
    </w:p>
    <w:p w14:paraId="6093614A" w14:textId="77777777" w:rsidR="00D21D10" w:rsidRPr="00A623A1" w:rsidRDefault="00D21D10" w:rsidP="00D21D10">
      <w:pPr>
        <w:pStyle w:val="Header"/>
        <w:tabs>
          <w:tab w:val="clear" w:pos="4536"/>
          <w:tab w:val="clear" w:pos="9072"/>
        </w:tabs>
      </w:pPr>
    </w:p>
    <w:p w14:paraId="11083DE9" w14:textId="77777777" w:rsidR="00D21D10" w:rsidRPr="00A623A1" w:rsidRDefault="00D21D10" w:rsidP="00D21D10">
      <w:pPr>
        <w:pStyle w:val="Header"/>
        <w:tabs>
          <w:tab w:val="clear" w:pos="4536"/>
          <w:tab w:val="clear" w:pos="9072"/>
        </w:tabs>
      </w:pPr>
    </w:p>
    <w:p w14:paraId="043BC7F3" w14:textId="77777777" w:rsidR="00D21D10" w:rsidRPr="00A623A1" w:rsidRDefault="00D21D10" w:rsidP="00D21D10">
      <w:pPr>
        <w:pStyle w:val="Header"/>
        <w:tabs>
          <w:tab w:val="clear" w:pos="4536"/>
          <w:tab w:val="clear" w:pos="9072"/>
        </w:tabs>
      </w:pPr>
    </w:p>
    <w:tbl>
      <w:tblPr>
        <w:tblW w:w="9720" w:type="dxa"/>
        <w:tblLayout w:type="fixed"/>
        <w:tblCellMar>
          <w:left w:w="0" w:type="dxa"/>
          <w:right w:w="0" w:type="dxa"/>
        </w:tblCellMar>
        <w:tblLook w:val="0000" w:firstRow="0" w:lastRow="0" w:firstColumn="0" w:lastColumn="0" w:noHBand="0" w:noVBand="0"/>
      </w:tblPr>
      <w:tblGrid>
        <w:gridCol w:w="9720"/>
      </w:tblGrid>
      <w:tr w:rsidR="007B50FE" w:rsidRPr="00A623A1" w14:paraId="32ED5403" w14:textId="77777777" w:rsidTr="00604C84">
        <w:trPr>
          <w:cantSplit/>
          <w:trHeight w:hRule="exact" w:val="280"/>
        </w:trPr>
        <w:tc>
          <w:tcPr>
            <w:tcW w:w="9720" w:type="dxa"/>
          </w:tcPr>
          <w:p w14:paraId="04726084" w14:textId="77777777" w:rsidR="007B50FE" w:rsidRPr="00A623A1" w:rsidRDefault="003D3253" w:rsidP="00CE1B8A">
            <w:pPr>
              <w:pStyle w:val="Header"/>
              <w:tabs>
                <w:tab w:val="clear" w:pos="4536"/>
                <w:tab w:val="clear" w:pos="9072"/>
              </w:tabs>
              <w:spacing w:line="280" w:lineRule="exact"/>
              <w:rPr>
                <w:rFonts w:ascii="Citroen Light" w:hAnsi="Citroen Light"/>
              </w:rPr>
            </w:pPr>
            <w:proofErr w:type="spellStart"/>
            <w:r w:rsidRPr="00FE0ECD">
              <w:t>Spånga</w:t>
            </w:r>
            <w:proofErr w:type="spellEnd"/>
            <w:r w:rsidRPr="00FE0ECD">
              <w:t xml:space="preserve"> den 3 </w:t>
            </w:r>
            <w:proofErr w:type="spellStart"/>
            <w:r w:rsidRPr="00FE0ECD">
              <w:t>februari</w:t>
            </w:r>
            <w:proofErr w:type="spellEnd"/>
            <w:r w:rsidRPr="00FE0ECD">
              <w:t xml:space="preserve"> 2015</w:t>
            </w:r>
          </w:p>
        </w:tc>
      </w:tr>
    </w:tbl>
    <w:p w14:paraId="55BCC96F" w14:textId="77777777" w:rsidR="00816FE7" w:rsidRPr="00A623A1" w:rsidRDefault="00816FE7" w:rsidP="00B13412">
      <w:pPr>
        <w:tabs>
          <w:tab w:val="left" w:pos="9923"/>
        </w:tabs>
      </w:pPr>
    </w:p>
    <w:p w14:paraId="46889911" w14:textId="77777777" w:rsidR="00D8225E" w:rsidRDefault="00D8225E" w:rsidP="00DB7A54">
      <w:pPr>
        <w:pStyle w:val="Sous-titreducommunique"/>
        <w:tabs>
          <w:tab w:val="left" w:pos="0"/>
        </w:tabs>
        <w:spacing w:before="240" w:after="0" w:line="240" w:lineRule="exact"/>
        <w:jc w:val="both"/>
        <w:rPr>
          <w:rFonts w:cs="Citroen"/>
          <w:caps/>
          <w:sz w:val="30"/>
          <w:szCs w:val="30"/>
          <w:lang w:val="sv-SE"/>
        </w:rPr>
      </w:pPr>
    </w:p>
    <w:p w14:paraId="0164F0AE" w14:textId="2DAC14DE" w:rsidR="003D3253" w:rsidRPr="008B5F74" w:rsidRDefault="003D3253" w:rsidP="003D3253">
      <w:pPr>
        <w:pStyle w:val="Sous-titreducommunique"/>
        <w:tabs>
          <w:tab w:val="left" w:pos="0"/>
        </w:tabs>
        <w:spacing w:before="240" w:after="0" w:line="240" w:lineRule="exact"/>
        <w:jc w:val="both"/>
        <w:rPr>
          <w:sz w:val="28"/>
          <w:szCs w:val="28"/>
          <w:lang w:val="sv-SE"/>
        </w:rPr>
      </w:pPr>
      <w:r w:rsidRPr="003D3253">
        <w:rPr>
          <w:sz w:val="32"/>
          <w:szCs w:val="32"/>
          <w:lang w:val="sv-SE"/>
        </w:rPr>
        <w:t>DS 3 – BILEN SOM</w:t>
      </w:r>
      <w:r>
        <w:rPr>
          <w:sz w:val="28"/>
          <w:szCs w:val="28"/>
          <w:lang w:val="sv-SE"/>
        </w:rPr>
        <w:t xml:space="preserve"> </w:t>
      </w:r>
      <w:r w:rsidRPr="008B5F74">
        <w:rPr>
          <w:sz w:val="28"/>
          <w:szCs w:val="28"/>
          <w:lang w:val="sv-SE"/>
        </w:rPr>
        <w:t>BLIR ETT LEVANDE KONSTVERK I NYTT DESIGNSAMARB</w:t>
      </w:r>
      <w:r w:rsidR="00605109">
        <w:rPr>
          <w:sz w:val="28"/>
          <w:szCs w:val="28"/>
          <w:lang w:val="sv-SE"/>
        </w:rPr>
        <w:t>E</w:t>
      </w:r>
      <w:bookmarkStart w:id="0" w:name="_GoBack"/>
      <w:bookmarkEnd w:id="0"/>
      <w:r w:rsidRPr="008B5F74">
        <w:rPr>
          <w:sz w:val="28"/>
          <w:szCs w:val="28"/>
          <w:lang w:val="sv-SE"/>
        </w:rPr>
        <w:t>TE</w:t>
      </w:r>
    </w:p>
    <w:p w14:paraId="1871EBFA" w14:textId="7B1AFDC4" w:rsidR="00073D62" w:rsidRPr="00F77644" w:rsidRDefault="009963D7" w:rsidP="00DB7A54">
      <w:pPr>
        <w:pStyle w:val="Sous-titreducommunique"/>
        <w:tabs>
          <w:tab w:val="left" w:pos="0"/>
        </w:tabs>
        <w:spacing w:before="240" w:after="0" w:line="240" w:lineRule="exact"/>
        <w:jc w:val="both"/>
        <w:rPr>
          <w:rFonts w:cs="Citroen"/>
          <w:caps/>
          <w:sz w:val="30"/>
          <w:szCs w:val="30"/>
          <w:lang w:val="sv-SE"/>
        </w:rPr>
      </w:pPr>
      <w:r w:rsidRPr="00274C62">
        <w:rPr>
          <w:rFonts w:cs="Arial"/>
          <w:noProof/>
          <w:lang w:val="fr-FR" w:eastAsia="fr-FR"/>
        </w:rPr>
        <w:drawing>
          <wp:anchor distT="0" distB="0" distL="114300" distR="114300" simplePos="0" relativeHeight="251664384" behindDoc="0" locked="0" layoutInCell="1" allowOverlap="1" wp14:anchorId="00255D1C" wp14:editId="0307EAE1">
            <wp:simplePos x="0" y="0"/>
            <wp:positionH relativeFrom="margin">
              <wp:posOffset>3771900</wp:posOffset>
            </wp:positionH>
            <wp:positionV relativeFrom="margin">
              <wp:posOffset>2286000</wp:posOffset>
            </wp:positionV>
            <wp:extent cx="2514600" cy="1531620"/>
            <wp:effectExtent l="0" t="0" r="0" b="0"/>
            <wp:wrapSquare wrapText="bothSides"/>
            <wp:docPr id="7" name="Picture 5" descr="Macintosh HD:Users:elinasahlin:Desktop:DSillustrated_promo_Dennis 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elinasahlin:Desktop:DSillustrated_promo_Dennis kopi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1531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76821A" w14:textId="05286E45" w:rsidR="00DB7A54" w:rsidRPr="00816EDC" w:rsidRDefault="00274C62" w:rsidP="00DB7A54">
      <w:pPr>
        <w:pStyle w:val="Sous-titreducommunique"/>
        <w:tabs>
          <w:tab w:val="left" w:pos="0"/>
        </w:tabs>
        <w:spacing w:before="240" w:after="0" w:line="240" w:lineRule="exact"/>
        <w:jc w:val="both"/>
        <w:rPr>
          <w:rFonts w:cs="Citroen"/>
          <w:caps/>
          <w:sz w:val="16"/>
          <w:szCs w:val="16"/>
          <w:lang w:val="sv-SE"/>
        </w:rPr>
      </w:pPr>
      <w:r w:rsidRPr="00A623A1">
        <w:rPr>
          <w:rFonts w:cs="Arial"/>
          <w:noProof/>
          <w:lang w:val="fr-FR" w:eastAsia="fr-FR"/>
        </w:rPr>
        <mc:AlternateContent>
          <mc:Choice Requires="wps">
            <w:drawing>
              <wp:anchor distT="0" distB="0" distL="114300" distR="114300" simplePos="0" relativeHeight="251659264" behindDoc="0" locked="0" layoutInCell="1" allowOverlap="1" wp14:anchorId="63E19E44" wp14:editId="15811EE8">
                <wp:simplePos x="0" y="0"/>
                <wp:positionH relativeFrom="column">
                  <wp:posOffset>-114300</wp:posOffset>
                </wp:positionH>
                <wp:positionV relativeFrom="paragraph">
                  <wp:posOffset>13335</wp:posOffset>
                </wp:positionV>
                <wp:extent cx="3857625" cy="1809750"/>
                <wp:effectExtent l="0" t="0" r="3175" b="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B7B5B" w14:textId="77777777" w:rsidR="003D3253" w:rsidRPr="00FE0ECD" w:rsidRDefault="003D3253" w:rsidP="003D3253">
                            <w:pPr>
                              <w:pStyle w:val="Sous-titreducommunique"/>
                              <w:spacing w:before="0" w:after="0" w:line="240" w:lineRule="auto"/>
                              <w:rPr>
                                <w:sz w:val="28"/>
                                <w:szCs w:val="28"/>
                                <w:lang w:val="sv-SE"/>
                              </w:rPr>
                            </w:pPr>
                            <w:r w:rsidRPr="00FE0ECD">
                              <w:rPr>
                                <w:sz w:val="28"/>
                                <w:szCs w:val="28"/>
                                <w:lang w:val="sv-SE"/>
                              </w:rPr>
                              <w:t xml:space="preserve">Under Stockholm </w:t>
                            </w:r>
                            <w:proofErr w:type="spellStart"/>
                            <w:r w:rsidRPr="00FE0ECD">
                              <w:rPr>
                                <w:sz w:val="28"/>
                                <w:szCs w:val="28"/>
                                <w:lang w:val="sv-SE"/>
                              </w:rPr>
                              <w:t>Furniture</w:t>
                            </w:r>
                            <w:proofErr w:type="spellEnd"/>
                            <w:r w:rsidRPr="00FE0ECD">
                              <w:rPr>
                                <w:sz w:val="28"/>
                                <w:szCs w:val="28"/>
                                <w:lang w:val="sv-SE"/>
                              </w:rPr>
                              <w:t xml:space="preserve"> Fair &amp; </w:t>
                            </w:r>
                            <w:proofErr w:type="spellStart"/>
                            <w:r w:rsidRPr="00FE0ECD">
                              <w:rPr>
                                <w:sz w:val="28"/>
                                <w:szCs w:val="28"/>
                                <w:lang w:val="sv-SE"/>
                              </w:rPr>
                              <w:t>Northern</w:t>
                            </w:r>
                            <w:proofErr w:type="spellEnd"/>
                            <w:r w:rsidRPr="00FE0ECD">
                              <w:rPr>
                                <w:sz w:val="28"/>
                                <w:szCs w:val="28"/>
                                <w:lang w:val="sv-SE"/>
                              </w:rPr>
                              <w:t xml:space="preserve"> </w:t>
                            </w:r>
                            <w:proofErr w:type="spellStart"/>
                            <w:r w:rsidRPr="00FE0ECD">
                              <w:rPr>
                                <w:sz w:val="28"/>
                                <w:szCs w:val="28"/>
                                <w:lang w:val="sv-SE"/>
                              </w:rPr>
                              <w:t>Light</w:t>
                            </w:r>
                            <w:proofErr w:type="spellEnd"/>
                            <w:r w:rsidRPr="00FE0ECD">
                              <w:rPr>
                                <w:sz w:val="28"/>
                                <w:szCs w:val="28"/>
                                <w:lang w:val="sv-SE"/>
                              </w:rPr>
                              <w:t xml:space="preserve"> Fair skapar illustratören Dennis Eriksson ett konstverk i realtid med en bil av modellen DS 3 som canvasduk. Konstprojektet med namnet DS </w:t>
                            </w:r>
                            <w:proofErr w:type="spellStart"/>
                            <w:r w:rsidRPr="00FE0ECD">
                              <w:rPr>
                                <w:sz w:val="28"/>
                                <w:szCs w:val="28"/>
                                <w:lang w:val="sv-SE"/>
                              </w:rPr>
                              <w:t>Illustrated</w:t>
                            </w:r>
                            <w:proofErr w:type="spellEnd"/>
                            <w:r w:rsidRPr="00FE0ECD">
                              <w:rPr>
                                <w:sz w:val="28"/>
                                <w:szCs w:val="28"/>
                                <w:lang w:val="sv-SE"/>
                              </w:rPr>
                              <w:t xml:space="preserve"> innebär att Dennis Eriksson</w:t>
                            </w:r>
                            <w:r>
                              <w:rPr>
                                <w:sz w:val="28"/>
                                <w:szCs w:val="28"/>
                                <w:lang w:val="sv-SE"/>
                              </w:rPr>
                              <w:t>s</w:t>
                            </w:r>
                            <w:r w:rsidRPr="00FE0ECD">
                              <w:rPr>
                                <w:sz w:val="28"/>
                                <w:szCs w:val="28"/>
                                <w:lang w:val="sv-SE"/>
                              </w:rPr>
                              <w:t xml:space="preserve"> teckningar </w:t>
                            </w:r>
                            <w:r>
                              <w:rPr>
                                <w:sz w:val="28"/>
                                <w:szCs w:val="28"/>
                                <w:lang w:val="sv-SE"/>
                              </w:rPr>
                              <w:t>skapas och projiceras simultant på bilen under veckan.</w:t>
                            </w:r>
                          </w:p>
                          <w:p w14:paraId="6F6805FB" w14:textId="77777777" w:rsidR="008E5422" w:rsidRPr="00E3431F" w:rsidRDefault="008E5422" w:rsidP="008E5422">
                            <w:pPr>
                              <w:pStyle w:val="Sous-titreducommunique"/>
                              <w:spacing w:before="0" w:after="0" w:line="240" w:lineRule="auto"/>
                              <w:jc w:val="both"/>
                              <w:rPr>
                                <w:b/>
                                <w:bCs/>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Zone de texte 18" o:spid="_x0000_s1027" type="#_x0000_t202" style="position:absolute;left:0;text-align:left;margin-left:-8.95pt;margin-top:1.05pt;width:303.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" stroked="f">
                <v:textbox>
                  <w:txbxContent>
                    <w:p w14:paraId="0D6B7B5B" w14:textId="77777777" w:rsidR="003D3253" w:rsidRPr="00FE0ECD" w:rsidRDefault="003D3253" w:rsidP="003D3253">
                      <w:pPr>
                        <w:pStyle w:val="Sous-titreducommunique"/>
                        <w:spacing w:before="0" w:after="0" w:line="240" w:lineRule="auto"/>
                        <w:rPr>
                          <w:sz w:val="28"/>
                          <w:szCs w:val="28"/>
                          <w:lang w:val="sv-SE"/>
                        </w:rPr>
                      </w:pPr>
                      <w:r w:rsidRPr="00FE0ECD">
                        <w:rPr>
                          <w:sz w:val="28"/>
                          <w:szCs w:val="28"/>
                          <w:lang w:val="sv-SE"/>
                        </w:rPr>
                        <w:t xml:space="preserve">Under Stockholm </w:t>
                      </w:r>
                      <w:proofErr w:type="spellStart"/>
                      <w:r w:rsidRPr="00FE0ECD">
                        <w:rPr>
                          <w:sz w:val="28"/>
                          <w:szCs w:val="28"/>
                          <w:lang w:val="sv-SE"/>
                        </w:rPr>
                        <w:t>Furniture</w:t>
                      </w:r>
                      <w:proofErr w:type="spellEnd"/>
                      <w:r w:rsidRPr="00FE0ECD">
                        <w:rPr>
                          <w:sz w:val="28"/>
                          <w:szCs w:val="28"/>
                          <w:lang w:val="sv-SE"/>
                        </w:rPr>
                        <w:t xml:space="preserve"> Fair &amp; </w:t>
                      </w:r>
                      <w:proofErr w:type="spellStart"/>
                      <w:r w:rsidRPr="00FE0ECD">
                        <w:rPr>
                          <w:sz w:val="28"/>
                          <w:szCs w:val="28"/>
                          <w:lang w:val="sv-SE"/>
                        </w:rPr>
                        <w:t>Northern</w:t>
                      </w:r>
                      <w:proofErr w:type="spellEnd"/>
                      <w:r w:rsidRPr="00FE0ECD">
                        <w:rPr>
                          <w:sz w:val="28"/>
                          <w:szCs w:val="28"/>
                          <w:lang w:val="sv-SE"/>
                        </w:rPr>
                        <w:t xml:space="preserve"> </w:t>
                      </w:r>
                      <w:proofErr w:type="spellStart"/>
                      <w:r w:rsidRPr="00FE0ECD">
                        <w:rPr>
                          <w:sz w:val="28"/>
                          <w:szCs w:val="28"/>
                          <w:lang w:val="sv-SE"/>
                        </w:rPr>
                        <w:t>Light</w:t>
                      </w:r>
                      <w:proofErr w:type="spellEnd"/>
                      <w:r w:rsidRPr="00FE0ECD">
                        <w:rPr>
                          <w:sz w:val="28"/>
                          <w:szCs w:val="28"/>
                          <w:lang w:val="sv-SE"/>
                        </w:rPr>
                        <w:t xml:space="preserve"> Fair skapar illustratören Dennis Eriksson ett konstverk i realtid med en bil av modellen DS 3 som canvasduk. Konstprojektet med namnet DS </w:t>
                      </w:r>
                      <w:proofErr w:type="spellStart"/>
                      <w:r w:rsidRPr="00FE0ECD">
                        <w:rPr>
                          <w:sz w:val="28"/>
                          <w:szCs w:val="28"/>
                          <w:lang w:val="sv-SE"/>
                        </w:rPr>
                        <w:t>Illustrated</w:t>
                      </w:r>
                      <w:proofErr w:type="spellEnd"/>
                      <w:r w:rsidRPr="00FE0ECD">
                        <w:rPr>
                          <w:sz w:val="28"/>
                          <w:szCs w:val="28"/>
                          <w:lang w:val="sv-SE"/>
                        </w:rPr>
                        <w:t xml:space="preserve"> innebär att Dennis Eriksson</w:t>
                      </w:r>
                      <w:r>
                        <w:rPr>
                          <w:sz w:val="28"/>
                          <w:szCs w:val="28"/>
                          <w:lang w:val="sv-SE"/>
                        </w:rPr>
                        <w:t>s</w:t>
                      </w:r>
                      <w:r w:rsidRPr="00FE0ECD">
                        <w:rPr>
                          <w:sz w:val="28"/>
                          <w:szCs w:val="28"/>
                          <w:lang w:val="sv-SE"/>
                        </w:rPr>
                        <w:t xml:space="preserve"> teckningar </w:t>
                      </w:r>
                      <w:r>
                        <w:rPr>
                          <w:sz w:val="28"/>
                          <w:szCs w:val="28"/>
                          <w:lang w:val="sv-SE"/>
                        </w:rPr>
                        <w:t>skapas och projiceras simultant på bilen under veckan.</w:t>
                      </w:r>
                    </w:p>
                    <w:p w14:paraId="6F6805FB" w14:textId="77777777" w:rsidR="008E5422" w:rsidRPr="00E3431F" w:rsidRDefault="008E5422" w:rsidP="008E5422">
                      <w:pPr>
                        <w:pStyle w:val="Sous-titreducommunique"/>
                        <w:spacing w:before="0" w:after="0" w:line="240" w:lineRule="auto"/>
                        <w:jc w:val="both"/>
                        <w:rPr>
                          <w:b/>
                          <w:bCs/>
                          <w:lang w:val="sv-SE"/>
                        </w:rPr>
                      </w:pPr>
                    </w:p>
                  </w:txbxContent>
                </v:textbox>
              </v:shape>
            </w:pict>
          </mc:Fallback>
        </mc:AlternateContent>
      </w:r>
      <w:r w:rsidR="000714CF" w:rsidRPr="00816EDC">
        <w:rPr>
          <w:rFonts w:cs="Citroen"/>
          <w:caps/>
          <w:sz w:val="30"/>
          <w:szCs w:val="30"/>
          <w:lang w:val="sv-SE"/>
        </w:rPr>
        <w:t xml:space="preserve"> </w:t>
      </w:r>
    </w:p>
    <w:p w14:paraId="0E6A1234" w14:textId="33B8A380" w:rsidR="000714CF" w:rsidRPr="00816EDC" w:rsidRDefault="000714CF" w:rsidP="00144319">
      <w:pPr>
        <w:pStyle w:val="Sous-titreducommunique"/>
        <w:spacing w:line="240" w:lineRule="auto"/>
        <w:ind w:left="5902" w:hanging="142"/>
        <w:jc w:val="both"/>
        <w:rPr>
          <w:rFonts w:cs="Arial"/>
          <w:lang w:val="sv-SE"/>
        </w:rPr>
      </w:pPr>
    </w:p>
    <w:p w14:paraId="1648FC28" w14:textId="77777777" w:rsidR="000714CF" w:rsidRPr="00816EDC" w:rsidRDefault="000714CF" w:rsidP="00144319">
      <w:pPr>
        <w:keepNext/>
        <w:autoSpaceDE w:val="0"/>
        <w:autoSpaceDN w:val="0"/>
        <w:adjustRightInd w:val="0"/>
        <w:spacing w:line="240" w:lineRule="auto"/>
        <w:ind w:left="5760" w:right="-414"/>
        <w:jc w:val="both"/>
        <w:rPr>
          <w:rFonts w:cs="Arial"/>
          <w:lang w:val="sv-SE"/>
        </w:rPr>
      </w:pPr>
    </w:p>
    <w:p w14:paraId="08FE44E7" w14:textId="77777777" w:rsidR="000714CF" w:rsidRPr="00816EDC" w:rsidRDefault="000714CF" w:rsidP="000714CF">
      <w:pPr>
        <w:keepNext/>
        <w:autoSpaceDE w:val="0"/>
        <w:autoSpaceDN w:val="0"/>
        <w:adjustRightInd w:val="0"/>
        <w:spacing w:line="240" w:lineRule="auto"/>
        <w:ind w:right="-414"/>
        <w:jc w:val="both"/>
        <w:rPr>
          <w:rFonts w:cs="Arial"/>
          <w:lang w:val="sv-SE"/>
        </w:rPr>
      </w:pPr>
    </w:p>
    <w:p w14:paraId="1DA61881" w14:textId="77777777" w:rsidR="000714CF" w:rsidRPr="00816EDC" w:rsidRDefault="000714CF" w:rsidP="000714CF">
      <w:pPr>
        <w:keepNext/>
        <w:autoSpaceDE w:val="0"/>
        <w:autoSpaceDN w:val="0"/>
        <w:adjustRightInd w:val="0"/>
        <w:spacing w:line="240" w:lineRule="auto"/>
        <w:ind w:right="-414"/>
        <w:jc w:val="both"/>
        <w:rPr>
          <w:rFonts w:cs="Arial"/>
          <w:lang w:val="sv-SE"/>
        </w:rPr>
      </w:pPr>
    </w:p>
    <w:p w14:paraId="0806C464" w14:textId="77777777" w:rsidR="000714CF" w:rsidRPr="00816EDC" w:rsidRDefault="000714CF" w:rsidP="000714CF">
      <w:pPr>
        <w:keepNext/>
        <w:autoSpaceDE w:val="0"/>
        <w:autoSpaceDN w:val="0"/>
        <w:adjustRightInd w:val="0"/>
        <w:spacing w:line="240" w:lineRule="auto"/>
        <w:ind w:right="-414"/>
        <w:jc w:val="both"/>
        <w:rPr>
          <w:rFonts w:cs="Arial"/>
          <w:lang w:val="sv-SE"/>
        </w:rPr>
      </w:pPr>
    </w:p>
    <w:p w14:paraId="06A8D44C" w14:textId="77777777" w:rsidR="000714CF" w:rsidRPr="00816EDC" w:rsidRDefault="000714CF" w:rsidP="000714CF">
      <w:pPr>
        <w:keepNext/>
        <w:autoSpaceDE w:val="0"/>
        <w:autoSpaceDN w:val="0"/>
        <w:adjustRightInd w:val="0"/>
        <w:spacing w:line="240" w:lineRule="auto"/>
        <w:ind w:right="-414"/>
        <w:jc w:val="both"/>
        <w:rPr>
          <w:rFonts w:cs="Arial"/>
          <w:lang w:val="sv-SE"/>
        </w:rPr>
      </w:pPr>
    </w:p>
    <w:p w14:paraId="15E52248" w14:textId="77777777" w:rsidR="00144319" w:rsidRDefault="00144319" w:rsidP="003D3253">
      <w:pPr>
        <w:pStyle w:val="Sous-titreducommunique"/>
        <w:spacing w:before="0" w:after="0" w:line="240" w:lineRule="auto"/>
        <w:rPr>
          <w:lang w:val="sv-SE"/>
        </w:rPr>
      </w:pPr>
    </w:p>
    <w:p w14:paraId="1260E040" w14:textId="77777777" w:rsidR="003D3253" w:rsidRDefault="003D3253" w:rsidP="003D3253">
      <w:pPr>
        <w:pStyle w:val="Sous-titreducommunique"/>
        <w:spacing w:before="0" w:after="0" w:line="240" w:lineRule="auto"/>
        <w:rPr>
          <w:lang w:val="sv-SE"/>
        </w:rPr>
      </w:pPr>
      <w:r w:rsidRPr="00B92123">
        <w:rPr>
          <w:lang w:val="sv-SE"/>
        </w:rPr>
        <w:t xml:space="preserve">DS 3 är en modell av premiummärket DS. Märkesnamnet DS härstammar från den första DS-modellen som premiärvisades av Citroën på bilsalongen i Paris 1955. Den väckte stor uppmärksamhet genom futuristisk design och innovativ teknik. DS var till exempel den första serietillverkade bilen i världen med skivbromsar fram, gashydraulisk fjädring och adaptiva kurvljus. Redan under det första dygnet såldes 12 000 bilar. Modellnamnet DS som på franska uttalas som ”la </w:t>
      </w:r>
      <w:proofErr w:type="spellStart"/>
      <w:r w:rsidRPr="00B92123">
        <w:rPr>
          <w:lang w:val="sv-SE"/>
        </w:rPr>
        <w:t>Déesse</w:t>
      </w:r>
      <w:proofErr w:type="spellEnd"/>
      <w:r w:rsidRPr="00B92123">
        <w:rPr>
          <w:lang w:val="sv-SE"/>
        </w:rPr>
        <w:t xml:space="preserve">”, gudinnan, fick i Sverige smeknamnet ”Paddan”. Liksom då riktar sig DS till kunder som vill ge ett personligt uttryck i sitt </w:t>
      </w:r>
      <w:proofErr w:type="spellStart"/>
      <w:r w:rsidRPr="00B92123">
        <w:rPr>
          <w:lang w:val="sv-SE"/>
        </w:rPr>
        <w:t>bilval</w:t>
      </w:r>
      <w:proofErr w:type="spellEnd"/>
      <w:r w:rsidRPr="00B92123">
        <w:rPr>
          <w:lang w:val="sv-SE"/>
        </w:rPr>
        <w:t>.</w:t>
      </w:r>
      <w:r w:rsidRPr="00B92123">
        <w:rPr>
          <w:rFonts w:ascii="Citroen Light" w:hAnsi="Citroen Light"/>
          <w:lang w:val="sv-SE"/>
        </w:rPr>
        <w:t xml:space="preserve"> </w:t>
      </w:r>
      <w:r w:rsidRPr="00F9453B">
        <w:rPr>
          <w:lang w:val="sv-SE"/>
        </w:rPr>
        <w:t>M</w:t>
      </w:r>
      <w:r w:rsidRPr="00B92123">
        <w:rPr>
          <w:lang w:val="sv-SE"/>
        </w:rPr>
        <w:t>odellen som tillverkades fram till 1975 är i dag en erkänd designklassiker.</w:t>
      </w:r>
      <w:r>
        <w:rPr>
          <w:lang w:val="sv-SE"/>
        </w:rPr>
        <w:t xml:space="preserve"> </w:t>
      </w:r>
      <w:r>
        <w:rPr>
          <w:lang w:val="sv-SE"/>
        </w:rPr>
        <w:br/>
      </w:r>
      <w:r>
        <w:rPr>
          <w:lang w:val="sv-SE"/>
        </w:rPr>
        <w:br/>
        <w:t xml:space="preserve">DS återlanserades av Citroën år 2010 men är i dag ett självständigt premiummärke hos den franska biltillverkaren. För att manifestera designarvet utförs i </w:t>
      </w:r>
      <w:r w:rsidR="001D2454">
        <w:rPr>
          <w:lang w:val="sv-SE"/>
        </w:rPr>
        <w:t>veckan</w:t>
      </w:r>
      <w:r>
        <w:rPr>
          <w:lang w:val="sv-SE"/>
        </w:rPr>
        <w:t xml:space="preserve"> en konstinstallation på </w:t>
      </w:r>
      <w:r w:rsidRPr="00B573C4">
        <w:rPr>
          <w:lang w:val="sv-SE"/>
        </w:rPr>
        <w:t xml:space="preserve">Stockholms </w:t>
      </w:r>
      <w:proofErr w:type="spellStart"/>
      <w:r w:rsidRPr="00B573C4">
        <w:rPr>
          <w:lang w:val="sv-SE"/>
        </w:rPr>
        <w:t>Furni</w:t>
      </w:r>
      <w:r>
        <w:rPr>
          <w:lang w:val="sv-SE"/>
        </w:rPr>
        <w:t>ture</w:t>
      </w:r>
      <w:proofErr w:type="spellEnd"/>
      <w:r>
        <w:rPr>
          <w:lang w:val="sv-SE"/>
        </w:rPr>
        <w:t xml:space="preserve"> Fair &amp; </w:t>
      </w:r>
      <w:proofErr w:type="spellStart"/>
      <w:r>
        <w:rPr>
          <w:lang w:val="sv-SE"/>
        </w:rPr>
        <w:t>Northern</w:t>
      </w:r>
      <w:proofErr w:type="spellEnd"/>
      <w:r>
        <w:rPr>
          <w:lang w:val="sv-SE"/>
        </w:rPr>
        <w:t xml:space="preserve"> </w:t>
      </w:r>
      <w:proofErr w:type="spellStart"/>
      <w:r>
        <w:rPr>
          <w:lang w:val="sv-SE"/>
        </w:rPr>
        <w:t>Light</w:t>
      </w:r>
      <w:proofErr w:type="spellEnd"/>
      <w:r>
        <w:rPr>
          <w:lang w:val="sv-SE"/>
        </w:rPr>
        <w:t xml:space="preserve"> Fair. Bilen DS 3 blir då till en canvasduk på vilken levande illustrationer projiceras. Dennis Eriksson, en av Sveriges bästa illustratörer, är den som kommer att teckna på bilen.</w:t>
      </w:r>
    </w:p>
    <w:p w14:paraId="2987C4A7" w14:textId="77777777" w:rsidR="003D3253" w:rsidRDefault="003D3253" w:rsidP="003D3253">
      <w:pPr>
        <w:pStyle w:val="Sous-titreducommunique"/>
        <w:spacing w:before="0" w:after="0" w:line="240" w:lineRule="auto"/>
        <w:rPr>
          <w:lang w:val="sv-SE"/>
        </w:rPr>
      </w:pPr>
    </w:p>
    <w:p w14:paraId="5890067F" w14:textId="77777777" w:rsidR="003D3253" w:rsidRDefault="003D3253" w:rsidP="003D3253">
      <w:pPr>
        <w:pStyle w:val="Sous-titreducommunique"/>
        <w:numPr>
          <w:ilvl w:val="0"/>
          <w:numId w:val="25"/>
        </w:numPr>
        <w:spacing w:before="0" w:after="0" w:line="240" w:lineRule="auto"/>
        <w:rPr>
          <w:lang w:val="sv-SE"/>
        </w:rPr>
      </w:pPr>
      <w:r>
        <w:rPr>
          <w:lang w:val="sv-SE"/>
        </w:rPr>
        <w:t xml:space="preserve">Något jag ofta återkommer till är att teckna på udda platser och på annorlunda material. Här kommer jag att experimentera med tekniken och rita direkt på karossen med projektioner som min hand styr. Det förstärker bilen som budskapsbärare och är ett nyskapande sätt att teckna på, säger Dennis Eriksson, illustratör. </w:t>
      </w:r>
    </w:p>
    <w:p w14:paraId="28560916" w14:textId="77777777" w:rsidR="003D3253" w:rsidRDefault="003D3253" w:rsidP="003D3253">
      <w:pPr>
        <w:pStyle w:val="Sous-titreducommunique"/>
        <w:spacing w:before="0" w:after="0" w:line="240" w:lineRule="auto"/>
        <w:ind w:left="720"/>
        <w:rPr>
          <w:lang w:val="sv-SE"/>
        </w:rPr>
      </w:pPr>
    </w:p>
    <w:p w14:paraId="07A74765" w14:textId="77777777" w:rsidR="003D3253" w:rsidRDefault="003D3253" w:rsidP="003D3253">
      <w:pPr>
        <w:rPr>
          <w:lang w:val="sv-SE"/>
        </w:rPr>
      </w:pPr>
      <w:r>
        <w:rPr>
          <w:lang w:val="sv-SE"/>
        </w:rPr>
        <w:lastRenderedPageBreak/>
        <w:t>DS lever i dag vidare genom de tre olika bilmodeller DS 3, DS 4 och DS 5 som endast säljs genom utvalda återförsäljare i landet. DS 3 kan anpassas efter kundens önskemål och smak, t ex i ett nästan oändligt antal färgkombinationer på kaross, tak, sidobackspeglar, instrumentpanel och växelspaksknopp.</w:t>
      </w:r>
    </w:p>
    <w:p w14:paraId="376A9C39" w14:textId="77777777" w:rsidR="003D3253" w:rsidRDefault="003D3253" w:rsidP="003D3253">
      <w:pPr>
        <w:pStyle w:val="Sous-titreducommunique"/>
        <w:spacing w:before="0" w:after="0" w:line="240" w:lineRule="auto"/>
        <w:rPr>
          <w:lang w:val="sv-SE"/>
        </w:rPr>
      </w:pPr>
    </w:p>
    <w:p w14:paraId="0FF808D5" w14:textId="77777777" w:rsidR="003D3253" w:rsidRPr="007D41AE" w:rsidRDefault="003D3253" w:rsidP="003D3253">
      <w:pPr>
        <w:pStyle w:val="Sous-titreducommunique"/>
        <w:numPr>
          <w:ilvl w:val="0"/>
          <w:numId w:val="25"/>
        </w:numPr>
        <w:spacing w:before="0" w:after="0" w:line="240" w:lineRule="auto"/>
        <w:rPr>
          <w:lang w:val="sv-SE"/>
        </w:rPr>
      </w:pPr>
      <w:r>
        <w:rPr>
          <w:lang w:val="sv-SE"/>
        </w:rPr>
        <w:t xml:space="preserve">DS har en 60 år lång tradition med design som ett av de viktigaste attributen. Projektet DS </w:t>
      </w:r>
      <w:proofErr w:type="spellStart"/>
      <w:r>
        <w:rPr>
          <w:lang w:val="sv-SE"/>
        </w:rPr>
        <w:t>Illustrated</w:t>
      </w:r>
      <w:proofErr w:type="spellEnd"/>
      <w:r>
        <w:rPr>
          <w:lang w:val="sv-SE"/>
        </w:rPr>
        <w:t xml:space="preserve"> är en kreativ lek med begreppet bil som uttryckssätt. Det ska bli spännande att se vad som händer när bilen i realtid byter skepnad under veckan, säger Lena Rönnelius Ericson, Informationschef på Citroën Sverige.</w:t>
      </w:r>
    </w:p>
    <w:p w14:paraId="397789DA" w14:textId="77777777" w:rsidR="003D3253" w:rsidRDefault="003D3253" w:rsidP="003D3253">
      <w:pPr>
        <w:pStyle w:val="Sous-titreducommunique"/>
        <w:spacing w:before="0" w:after="0" w:line="240" w:lineRule="auto"/>
        <w:jc w:val="both"/>
        <w:rPr>
          <w:b/>
          <w:lang w:val="sv-SE"/>
        </w:rPr>
      </w:pPr>
    </w:p>
    <w:p w14:paraId="7C6C7A18" w14:textId="5D7DAA53" w:rsidR="00A908F5" w:rsidRPr="00C13DB4" w:rsidRDefault="00C13DB4" w:rsidP="003D3253">
      <w:pPr>
        <w:pStyle w:val="Textedesaisie"/>
        <w:spacing w:after="0" w:line="240" w:lineRule="auto"/>
        <w:jc w:val="left"/>
        <w:rPr>
          <w:rFonts w:ascii="Citroen" w:hAnsi="Citroen"/>
          <w:b/>
          <w:color w:val="auto"/>
          <w:lang w:val="sv-SE"/>
        </w:rPr>
      </w:pPr>
      <w:r>
        <w:rPr>
          <w:rFonts w:ascii="Citroen" w:hAnsi="Citroen"/>
          <w:b/>
          <w:color w:val="auto"/>
          <w:lang w:val="sv-SE"/>
        </w:rPr>
        <w:t xml:space="preserve">Illustratören </w:t>
      </w:r>
      <w:r w:rsidR="00A908F5" w:rsidRPr="00C13DB4">
        <w:rPr>
          <w:rFonts w:ascii="Citroen" w:hAnsi="Citroen"/>
          <w:b/>
          <w:color w:val="auto"/>
          <w:lang w:val="sv-SE"/>
        </w:rPr>
        <w:t xml:space="preserve">Dennis Eriksson </w:t>
      </w:r>
      <w:r w:rsidR="006E561A" w:rsidRPr="00C13DB4">
        <w:rPr>
          <w:rFonts w:ascii="Citroen" w:hAnsi="Citroen"/>
          <w:b/>
          <w:color w:val="auto"/>
          <w:lang w:val="sv-SE"/>
        </w:rPr>
        <w:t>kommer att</w:t>
      </w:r>
      <w:r w:rsidR="00391726" w:rsidRPr="00C13DB4">
        <w:rPr>
          <w:rFonts w:ascii="Citroen" w:hAnsi="Citroen"/>
          <w:b/>
          <w:color w:val="auto"/>
          <w:lang w:val="sv-SE"/>
        </w:rPr>
        <w:t xml:space="preserve"> finnas på plats</w:t>
      </w:r>
      <w:r w:rsidR="006E561A" w:rsidRPr="00C13DB4">
        <w:rPr>
          <w:rFonts w:ascii="Citroen" w:hAnsi="Citroen"/>
          <w:b/>
          <w:color w:val="auto"/>
          <w:lang w:val="sv-SE"/>
        </w:rPr>
        <w:t xml:space="preserve"> teckna</w:t>
      </w:r>
      <w:r w:rsidR="00A908F5" w:rsidRPr="00C13DB4">
        <w:rPr>
          <w:rFonts w:ascii="Citroen" w:hAnsi="Citroen"/>
          <w:b/>
          <w:color w:val="auto"/>
          <w:lang w:val="sv-SE"/>
        </w:rPr>
        <w:t xml:space="preserve"> från t</w:t>
      </w:r>
      <w:r w:rsidR="005021CD" w:rsidRPr="00C13DB4">
        <w:rPr>
          <w:rFonts w:ascii="Citroen" w:hAnsi="Citroen"/>
          <w:b/>
          <w:color w:val="auto"/>
          <w:lang w:val="sv-SE"/>
        </w:rPr>
        <w:t>isdag</w:t>
      </w:r>
      <w:r w:rsidR="00A908F5" w:rsidRPr="00C13DB4">
        <w:rPr>
          <w:rFonts w:ascii="Citroen" w:hAnsi="Citroen"/>
          <w:b/>
          <w:color w:val="auto"/>
          <w:lang w:val="sv-SE"/>
        </w:rPr>
        <w:t xml:space="preserve"> </w:t>
      </w:r>
      <w:r w:rsidR="00E15EA5">
        <w:rPr>
          <w:rFonts w:ascii="Citroen" w:hAnsi="Citroen"/>
          <w:b/>
          <w:color w:val="auto"/>
          <w:lang w:val="sv-SE"/>
        </w:rPr>
        <w:t xml:space="preserve">den </w:t>
      </w:r>
      <w:r w:rsidR="00A908F5" w:rsidRPr="00C13DB4">
        <w:rPr>
          <w:rFonts w:ascii="Citroen" w:hAnsi="Citroen"/>
          <w:b/>
          <w:color w:val="auto"/>
          <w:lang w:val="sv-SE"/>
        </w:rPr>
        <w:t xml:space="preserve">3 februari till lördag </w:t>
      </w:r>
      <w:r w:rsidR="00E15EA5">
        <w:rPr>
          <w:rFonts w:ascii="Citroen" w:hAnsi="Citroen"/>
          <w:b/>
          <w:color w:val="auto"/>
          <w:lang w:val="sv-SE"/>
        </w:rPr>
        <w:t xml:space="preserve">den </w:t>
      </w:r>
      <w:r w:rsidR="00A908F5" w:rsidRPr="00C13DB4">
        <w:rPr>
          <w:rFonts w:ascii="Citroen" w:hAnsi="Citroen"/>
          <w:b/>
          <w:color w:val="auto"/>
          <w:lang w:val="sv-SE"/>
        </w:rPr>
        <w:t xml:space="preserve">7 februari klockan 10-15. </w:t>
      </w:r>
    </w:p>
    <w:p w14:paraId="6894F436" w14:textId="77777777" w:rsidR="00A908F5" w:rsidRDefault="00A908F5" w:rsidP="003D3253">
      <w:pPr>
        <w:pStyle w:val="Textedesaisie"/>
        <w:spacing w:after="0" w:line="240" w:lineRule="auto"/>
        <w:jc w:val="left"/>
        <w:rPr>
          <w:rFonts w:ascii="Citroen" w:hAnsi="Citroen"/>
          <w:color w:val="auto"/>
          <w:lang w:val="sv-SE"/>
        </w:rPr>
      </w:pPr>
    </w:p>
    <w:p w14:paraId="38FC1CDA" w14:textId="77777777" w:rsidR="00E15EA5" w:rsidRDefault="00E15EA5" w:rsidP="003D3253">
      <w:pPr>
        <w:pStyle w:val="Textedesaisie"/>
        <w:spacing w:after="0" w:line="240" w:lineRule="auto"/>
        <w:jc w:val="left"/>
        <w:rPr>
          <w:rFonts w:ascii="Citroen" w:hAnsi="Citroen"/>
          <w:color w:val="auto"/>
          <w:lang w:val="sv-SE"/>
        </w:rPr>
      </w:pPr>
    </w:p>
    <w:p w14:paraId="52A2A973" w14:textId="77777777" w:rsidR="003D3253" w:rsidRDefault="003D3253" w:rsidP="003D3253">
      <w:pPr>
        <w:pStyle w:val="Textedesaisie"/>
        <w:spacing w:after="0" w:line="240" w:lineRule="auto"/>
        <w:jc w:val="left"/>
        <w:rPr>
          <w:rFonts w:ascii="Citroen" w:hAnsi="Citroen"/>
          <w:color w:val="auto"/>
          <w:lang w:val="sv-SE"/>
        </w:rPr>
      </w:pPr>
      <w:r w:rsidRPr="00F5162A">
        <w:rPr>
          <w:rFonts w:ascii="Citroen" w:hAnsi="Citroen"/>
          <w:color w:val="auto"/>
          <w:lang w:val="sv-SE"/>
        </w:rPr>
        <w:t xml:space="preserve">PRESSKONTAKT: </w:t>
      </w:r>
    </w:p>
    <w:p w14:paraId="454B7DFD" w14:textId="77777777" w:rsidR="003D3253" w:rsidRDefault="003D3253" w:rsidP="003D3253">
      <w:pPr>
        <w:pStyle w:val="Textedesaisie"/>
        <w:spacing w:after="0" w:line="240" w:lineRule="auto"/>
        <w:jc w:val="left"/>
        <w:rPr>
          <w:rFonts w:ascii="Citroen" w:hAnsi="Citroen"/>
          <w:color w:val="auto"/>
          <w:lang w:val="sv-SE"/>
        </w:rPr>
      </w:pPr>
      <w:r w:rsidRPr="00F5162A">
        <w:rPr>
          <w:rFonts w:ascii="Citroen" w:hAnsi="Citroen"/>
          <w:color w:val="auto"/>
          <w:lang w:val="sv-SE"/>
        </w:rPr>
        <w:t>Lena Rönnelius Ericson, informationschef, CITROËN SVERIGE</w:t>
      </w:r>
    </w:p>
    <w:p w14:paraId="7C2D2B3F" w14:textId="77777777" w:rsidR="003D3253" w:rsidRPr="00F5162A" w:rsidRDefault="003D3253" w:rsidP="003D3253">
      <w:pPr>
        <w:pStyle w:val="Textedesaisie"/>
        <w:spacing w:after="0" w:line="240" w:lineRule="auto"/>
        <w:jc w:val="left"/>
        <w:rPr>
          <w:rFonts w:ascii="Citroen" w:hAnsi="Citroen"/>
          <w:color w:val="auto"/>
          <w:lang w:val="sv-SE"/>
        </w:rPr>
      </w:pPr>
      <w:r w:rsidRPr="00F5162A">
        <w:rPr>
          <w:rFonts w:ascii="Citroen" w:hAnsi="Citroen"/>
          <w:color w:val="auto"/>
          <w:lang w:val="sv-SE"/>
        </w:rPr>
        <w:t>Finspångsgatan 54B; 163 88 Spånga</w:t>
      </w:r>
      <w:r>
        <w:rPr>
          <w:rFonts w:ascii="Citroen" w:hAnsi="Citroen"/>
          <w:color w:val="auto"/>
          <w:lang w:val="sv-SE"/>
        </w:rPr>
        <w:t xml:space="preserve"> </w:t>
      </w:r>
      <w:hyperlink r:id="rId11" w:history="1">
        <w:r w:rsidRPr="00F5162A">
          <w:rPr>
            <w:rStyle w:val="Hyperlink"/>
            <w:rFonts w:ascii="Citroen" w:hAnsi="Citroen"/>
            <w:lang w:val="sv-SE"/>
          </w:rPr>
          <w:t>lena.ericson@citroen.com</w:t>
        </w:r>
      </w:hyperlink>
      <w:r w:rsidRPr="00F5162A">
        <w:rPr>
          <w:rFonts w:ascii="Citroen" w:hAnsi="Citroen"/>
          <w:color w:val="auto"/>
          <w:lang w:val="sv-SE"/>
        </w:rPr>
        <w:t>,</w:t>
      </w:r>
      <w:proofErr w:type="gramStart"/>
      <w:r w:rsidRPr="00F5162A">
        <w:rPr>
          <w:rFonts w:ascii="Citroen" w:hAnsi="Citroen"/>
          <w:color w:val="auto"/>
          <w:lang w:val="sv-SE"/>
        </w:rPr>
        <w:t xml:space="preserve"> 070-57506</w:t>
      </w:r>
      <w:proofErr w:type="gramEnd"/>
      <w:r w:rsidRPr="00F5162A">
        <w:rPr>
          <w:rFonts w:ascii="Citroen" w:hAnsi="Citroen"/>
          <w:color w:val="auto"/>
          <w:lang w:val="sv-SE"/>
        </w:rPr>
        <w:t xml:space="preserve"> 99</w:t>
      </w:r>
    </w:p>
    <w:p w14:paraId="6BE11602" w14:textId="77777777" w:rsidR="003D3253" w:rsidRPr="00F5162A" w:rsidRDefault="00605109" w:rsidP="003D3253">
      <w:pPr>
        <w:pStyle w:val="Textedesaisie"/>
        <w:spacing w:after="0" w:line="240" w:lineRule="auto"/>
        <w:jc w:val="left"/>
        <w:rPr>
          <w:rFonts w:ascii="Citroen" w:hAnsi="Citroen"/>
          <w:color w:val="auto"/>
          <w:lang w:val="sv-SE"/>
        </w:rPr>
      </w:pPr>
      <w:r>
        <w:fldChar w:fldCharType="begin"/>
      </w:r>
      <w:r w:rsidRPr="00605109">
        <w:rPr>
          <w:lang w:val="sv-SE"/>
        </w:rPr>
        <w:instrText xml:space="preserve"> HYPERLINK "http://www.presse.citroen.com" </w:instrText>
      </w:r>
      <w:r>
        <w:fldChar w:fldCharType="separate"/>
      </w:r>
      <w:r w:rsidR="003D3253" w:rsidRPr="00F5162A">
        <w:rPr>
          <w:rStyle w:val="Hyperlink"/>
          <w:rFonts w:ascii="Citroen" w:hAnsi="Citroen"/>
          <w:lang w:val="sv-SE"/>
        </w:rPr>
        <w:t>www.presse.citroen.com</w:t>
      </w:r>
      <w:r>
        <w:rPr>
          <w:rStyle w:val="Hyperlink"/>
          <w:rFonts w:ascii="Citroen" w:hAnsi="Citroen"/>
          <w:lang w:val="sv-SE"/>
        </w:rPr>
        <w:fldChar w:fldCharType="end"/>
      </w:r>
      <w:r w:rsidR="003D3253" w:rsidRPr="00F5162A">
        <w:rPr>
          <w:rFonts w:ascii="Citroen" w:hAnsi="Citroen"/>
          <w:color w:val="auto"/>
          <w:lang w:val="sv-SE"/>
        </w:rPr>
        <w:t xml:space="preserve">, </w:t>
      </w:r>
      <w:r w:rsidR="003D3253" w:rsidRPr="00F5162A">
        <w:rPr>
          <w:rFonts w:ascii="Citroen" w:hAnsi="Citroen"/>
          <w:color w:val="auto"/>
          <w:u w:val="single"/>
          <w:lang w:val="sv-SE"/>
        </w:rPr>
        <w:t>www.citroen.se</w:t>
      </w:r>
    </w:p>
    <w:p w14:paraId="351629F6" w14:textId="77777777" w:rsidR="003D3253" w:rsidRDefault="003D3253" w:rsidP="003D3253">
      <w:pPr>
        <w:pStyle w:val="Sous-titreducommunique"/>
        <w:spacing w:before="0" w:after="0" w:line="240" w:lineRule="auto"/>
        <w:jc w:val="both"/>
        <w:rPr>
          <w:b/>
          <w:lang w:val="sv-SE"/>
        </w:rPr>
      </w:pPr>
    </w:p>
    <w:p w14:paraId="2E54971D" w14:textId="77777777" w:rsidR="003D3253" w:rsidRDefault="003D3253" w:rsidP="003D3253">
      <w:pPr>
        <w:pStyle w:val="Sous-titreducommunique"/>
        <w:spacing w:before="0" w:after="0" w:line="240" w:lineRule="auto"/>
        <w:jc w:val="both"/>
        <w:rPr>
          <w:b/>
          <w:lang w:val="sv-SE"/>
        </w:rPr>
      </w:pPr>
    </w:p>
    <w:p w14:paraId="776D32EB" w14:textId="77777777" w:rsidR="003D3253" w:rsidRPr="000E287D" w:rsidRDefault="003D3253" w:rsidP="003D3253">
      <w:pPr>
        <w:pStyle w:val="Sous-titreducommunique"/>
        <w:spacing w:before="0" w:after="0" w:line="240" w:lineRule="auto"/>
        <w:jc w:val="both"/>
        <w:rPr>
          <w:b/>
          <w:lang w:val="sv-SE"/>
        </w:rPr>
      </w:pPr>
      <w:r w:rsidRPr="000E287D">
        <w:rPr>
          <w:b/>
          <w:lang w:val="sv-SE"/>
        </w:rPr>
        <w:t>Om DS</w:t>
      </w:r>
    </w:p>
    <w:p w14:paraId="334762EC" w14:textId="77777777" w:rsidR="003D3253" w:rsidRPr="00352562" w:rsidRDefault="003D3253" w:rsidP="003D3253">
      <w:pPr>
        <w:ind w:left="794"/>
        <w:jc w:val="both"/>
        <w:rPr>
          <w:rFonts w:ascii="Citroen Light" w:hAnsi="Citroen Light"/>
          <w:b/>
          <w:bCs/>
          <w:color w:val="808080"/>
          <w:sz w:val="20"/>
          <w:szCs w:val="20"/>
          <w:lang w:val="sv-SE"/>
        </w:rPr>
      </w:pPr>
    </w:p>
    <w:p w14:paraId="54AAD3D2" w14:textId="77777777" w:rsidR="003D3253" w:rsidRPr="00352562" w:rsidRDefault="003D3253" w:rsidP="003D3253">
      <w:pPr>
        <w:jc w:val="both"/>
        <w:rPr>
          <w:rFonts w:ascii="Citroen Light" w:hAnsi="Citroen Light"/>
          <w:sz w:val="22"/>
          <w:szCs w:val="22"/>
          <w:lang w:val="sv-SE"/>
        </w:rPr>
      </w:pPr>
      <w:r w:rsidRPr="00352562">
        <w:rPr>
          <w:rFonts w:ascii="Citroen Light" w:hAnsi="Citroen Light"/>
          <w:sz w:val="22"/>
          <w:szCs w:val="22"/>
          <w:lang w:val="sv-SE"/>
        </w:rPr>
        <w:t xml:space="preserve">I </w:t>
      </w:r>
      <w:r>
        <w:rPr>
          <w:rFonts w:ascii="Citroen Light" w:hAnsi="Citroen Light"/>
          <w:sz w:val="22"/>
          <w:szCs w:val="22"/>
          <w:lang w:val="sv-SE"/>
        </w:rPr>
        <w:t xml:space="preserve">Sverige liksom i övriga </w:t>
      </w:r>
      <w:r w:rsidRPr="00352562">
        <w:rPr>
          <w:rFonts w:ascii="Citroen Light" w:hAnsi="Citroen Light"/>
          <w:sz w:val="22"/>
          <w:szCs w:val="22"/>
          <w:lang w:val="sv-SE"/>
        </w:rPr>
        <w:t>Europa distribueras DS av Citroën hos ett begränsat antal selektiva handlare och under våren 2015 invigs en specifik DS Store i Stockholm. Med det nya premiummärket DS erbjuder man kunderna en helhetsupplevelse som inte bara begränsar sig till produkten, utan även innefattar exklusiva premiumtjänster framför allt genom medlemsklubben DS PRIVILÈGE. Sedan lanseringen har det sålts ca 500</w:t>
      </w:r>
      <w:r w:rsidRPr="00352562">
        <w:rPr>
          <w:rFonts w:ascii="Times New Roman" w:hAnsi="Times New Roman"/>
          <w:sz w:val="22"/>
          <w:szCs w:val="22"/>
          <w:lang w:val="sv-SE"/>
        </w:rPr>
        <w:t> </w:t>
      </w:r>
      <w:r w:rsidRPr="00352562">
        <w:rPr>
          <w:rFonts w:ascii="Citroen Light" w:hAnsi="Citroen Light"/>
          <w:sz w:val="22"/>
          <w:szCs w:val="22"/>
          <w:lang w:val="sv-SE"/>
        </w:rPr>
        <w:t>000 bilar av m</w:t>
      </w:r>
      <w:r w:rsidRPr="00352562">
        <w:rPr>
          <w:rFonts w:ascii="Citroen Light" w:hAnsi="Citroen Light" w:cs="Citroen Light"/>
          <w:sz w:val="22"/>
          <w:szCs w:val="22"/>
          <w:lang w:val="sv-SE"/>
        </w:rPr>
        <w:t>ä</w:t>
      </w:r>
      <w:r w:rsidRPr="00352562">
        <w:rPr>
          <w:rFonts w:ascii="Citroen Light" w:hAnsi="Citroen Light"/>
          <w:sz w:val="22"/>
          <w:szCs w:val="22"/>
          <w:lang w:val="sv-SE"/>
        </w:rPr>
        <w:t>rket DS</w:t>
      </w:r>
      <w:r>
        <w:rPr>
          <w:rFonts w:ascii="Citroen Light" w:hAnsi="Citroen Light"/>
          <w:sz w:val="22"/>
          <w:szCs w:val="22"/>
          <w:lang w:val="sv-SE"/>
        </w:rPr>
        <w:t>, varav 330</w:t>
      </w:r>
      <w:r>
        <w:rPr>
          <w:rFonts w:ascii="Times New Roman" w:hAnsi="Times New Roman"/>
          <w:sz w:val="22"/>
          <w:szCs w:val="22"/>
          <w:lang w:val="sv-SE"/>
        </w:rPr>
        <w:t> </w:t>
      </w:r>
      <w:r>
        <w:rPr>
          <w:rFonts w:ascii="Citroen Light" w:hAnsi="Citroen Light"/>
          <w:sz w:val="22"/>
          <w:szCs w:val="22"/>
          <w:lang w:val="sv-SE"/>
        </w:rPr>
        <w:t>000 bilar av modellen DS 3</w:t>
      </w:r>
      <w:r w:rsidRPr="00352562">
        <w:rPr>
          <w:rFonts w:ascii="Citroen Light" w:hAnsi="Citroen Light"/>
          <w:sz w:val="22"/>
          <w:szCs w:val="22"/>
          <w:lang w:val="sv-SE"/>
        </w:rPr>
        <w:t>.</w:t>
      </w:r>
    </w:p>
    <w:p w14:paraId="388D0232" w14:textId="77777777" w:rsidR="003D3253" w:rsidRDefault="003D3253" w:rsidP="003D3253">
      <w:pPr>
        <w:pStyle w:val="Sous-titreducommunique"/>
        <w:spacing w:before="0" w:after="0" w:line="240" w:lineRule="auto"/>
        <w:jc w:val="both"/>
        <w:rPr>
          <w:lang w:val="sv-SE"/>
        </w:rPr>
      </w:pPr>
    </w:p>
    <w:p w14:paraId="149A0904" w14:textId="77777777" w:rsidR="003D3253" w:rsidRPr="006E561A" w:rsidRDefault="003D3253" w:rsidP="003D3253">
      <w:pPr>
        <w:pStyle w:val="Sous-titreducommunique"/>
        <w:spacing w:before="0" w:after="0" w:line="240" w:lineRule="auto"/>
        <w:jc w:val="both"/>
        <w:rPr>
          <w:rFonts w:ascii="Citroen Light" w:hAnsi="Citroen Light"/>
          <w:b/>
          <w:lang w:val="sv-SE"/>
        </w:rPr>
      </w:pPr>
      <w:r w:rsidRPr="006E561A">
        <w:rPr>
          <w:rFonts w:ascii="Citroen Light" w:hAnsi="Citroen Light"/>
          <w:b/>
          <w:lang w:val="sv-SE"/>
        </w:rPr>
        <w:t>Om Dennis Eriksson</w:t>
      </w:r>
    </w:p>
    <w:p w14:paraId="7458918D" w14:textId="77777777" w:rsidR="00144319" w:rsidRPr="00144319" w:rsidRDefault="00144319" w:rsidP="003D3253">
      <w:pPr>
        <w:pStyle w:val="Sous-titreducommunique"/>
        <w:spacing w:before="0" w:after="0" w:line="240" w:lineRule="auto"/>
        <w:jc w:val="both"/>
        <w:rPr>
          <w:rFonts w:ascii="Citroen Light" w:hAnsi="Citroen Light"/>
          <w:b/>
          <w:sz w:val="22"/>
          <w:szCs w:val="22"/>
          <w:lang w:val="sv-SE"/>
        </w:rPr>
      </w:pPr>
    </w:p>
    <w:p w14:paraId="04D4C9C9" w14:textId="77777777" w:rsidR="003D3253" w:rsidRPr="00144319" w:rsidRDefault="003D3253" w:rsidP="003D3253">
      <w:pPr>
        <w:pStyle w:val="Sous-titreducommunique"/>
        <w:spacing w:before="0" w:after="0" w:line="240" w:lineRule="auto"/>
        <w:jc w:val="both"/>
        <w:rPr>
          <w:rFonts w:ascii="Citroen Light" w:hAnsi="Citroen Light"/>
          <w:sz w:val="22"/>
          <w:szCs w:val="22"/>
          <w:lang w:val="sv-SE"/>
        </w:rPr>
      </w:pPr>
      <w:r w:rsidRPr="00144319">
        <w:rPr>
          <w:rFonts w:ascii="Citroen Light" w:hAnsi="Citroen Light"/>
          <w:sz w:val="22"/>
          <w:szCs w:val="22"/>
          <w:lang w:val="sv-SE"/>
        </w:rPr>
        <w:t xml:space="preserve">Dennis Eriksson är född och uppvuxen i Norrbotten. Efter att ha tagit examen från Konstfack och Rhode Island </w:t>
      </w:r>
      <w:proofErr w:type="spellStart"/>
      <w:r w:rsidRPr="00144319">
        <w:rPr>
          <w:rFonts w:ascii="Citroen Light" w:hAnsi="Citroen Light"/>
          <w:sz w:val="22"/>
          <w:szCs w:val="22"/>
          <w:lang w:val="sv-SE"/>
        </w:rPr>
        <w:t>School</w:t>
      </w:r>
      <w:proofErr w:type="spellEnd"/>
      <w:r w:rsidRPr="00144319">
        <w:rPr>
          <w:rFonts w:ascii="Citroen Light" w:hAnsi="Citroen Light"/>
          <w:sz w:val="22"/>
          <w:szCs w:val="22"/>
          <w:lang w:val="sv-SE"/>
        </w:rPr>
        <w:t xml:space="preserve"> </w:t>
      </w:r>
      <w:proofErr w:type="spellStart"/>
      <w:r w:rsidRPr="00144319">
        <w:rPr>
          <w:rFonts w:ascii="Citroen Light" w:hAnsi="Citroen Light"/>
          <w:sz w:val="22"/>
          <w:szCs w:val="22"/>
          <w:lang w:val="sv-SE"/>
        </w:rPr>
        <w:t>of</w:t>
      </w:r>
      <w:proofErr w:type="spellEnd"/>
      <w:r w:rsidRPr="00144319">
        <w:rPr>
          <w:rFonts w:ascii="Citroen Light" w:hAnsi="Citroen Light"/>
          <w:sz w:val="22"/>
          <w:szCs w:val="22"/>
          <w:lang w:val="sv-SE"/>
        </w:rPr>
        <w:t xml:space="preserve"> Design har han arbetat med en rad svenska och utländska produktioner och tidskrifter så som SVT, Nylon Magazine, och Hollywood Life Magazine. Han har haft utställningar på bland annat </w:t>
      </w:r>
      <w:proofErr w:type="spellStart"/>
      <w:r w:rsidRPr="00144319">
        <w:rPr>
          <w:rFonts w:ascii="Citroen Light" w:hAnsi="Citroen Light"/>
          <w:sz w:val="22"/>
          <w:szCs w:val="22"/>
          <w:lang w:val="sv-SE"/>
        </w:rPr>
        <w:t>Graphic</w:t>
      </w:r>
      <w:proofErr w:type="spellEnd"/>
      <w:r w:rsidRPr="00144319">
        <w:rPr>
          <w:rFonts w:ascii="Citroen Light" w:hAnsi="Citroen Light"/>
          <w:sz w:val="22"/>
          <w:szCs w:val="22"/>
          <w:lang w:val="sv-SE"/>
        </w:rPr>
        <w:t xml:space="preserve"> Design Museum, Holland och </w:t>
      </w:r>
      <w:proofErr w:type="spellStart"/>
      <w:r w:rsidRPr="00144319">
        <w:rPr>
          <w:rFonts w:ascii="Citroen Light" w:hAnsi="Citroen Light"/>
          <w:sz w:val="22"/>
          <w:szCs w:val="22"/>
          <w:lang w:val="sv-SE"/>
        </w:rPr>
        <w:t>Saatchi</w:t>
      </w:r>
      <w:proofErr w:type="spellEnd"/>
      <w:r w:rsidRPr="00144319">
        <w:rPr>
          <w:rFonts w:ascii="Citroen Light" w:hAnsi="Citroen Light"/>
          <w:sz w:val="22"/>
          <w:szCs w:val="22"/>
          <w:lang w:val="sv-SE"/>
        </w:rPr>
        <w:t xml:space="preserve"> </w:t>
      </w:r>
      <w:proofErr w:type="spellStart"/>
      <w:r w:rsidRPr="00144319">
        <w:rPr>
          <w:rFonts w:ascii="Citroen Light" w:hAnsi="Citroen Light"/>
          <w:sz w:val="22"/>
          <w:szCs w:val="22"/>
          <w:lang w:val="sv-SE"/>
        </w:rPr>
        <w:t>Gallery</w:t>
      </w:r>
      <w:proofErr w:type="spellEnd"/>
      <w:r w:rsidRPr="00144319">
        <w:rPr>
          <w:rFonts w:ascii="Citroen Light" w:hAnsi="Citroen Light"/>
          <w:sz w:val="22"/>
          <w:szCs w:val="22"/>
          <w:lang w:val="sv-SE"/>
        </w:rPr>
        <w:t xml:space="preserve">, London.  </w:t>
      </w:r>
    </w:p>
    <w:p w14:paraId="724DC55C" w14:textId="77777777" w:rsidR="003D3253" w:rsidRPr="00203B91" w:rsidRDefault="003D3253" w:rsidP="003D3253">
      <w:pPr>
        <w:pStyle w:val="Sous-titreducommunique"/>
        <w:spacing w:before="0" w:after="0" w:line="240" w:lineRule="auto"/>
        <w:jc w:val="both"/>
        <w:rPr>
          <w:rFonts w:ascii="Citroen Light" w:hAnsi="Citroen Light"/>
          <w:lang w:val="sv-SE"/>
        </w:rPr>
      </w:pPr>
    </w:p>
    <w:p w14:paraId="2C99541B" w14:textId="77777777" w:rsidR="00A96CC0" w:rsidRPr="00F5162A" w:rsidRDefault="00A96CC0" w:rsidP="003D3253">
      <w:pPr>
        <w:rPr>
          <w:lang w:val="sv-SE"/>
        </w:rPr>
      </w:pPr>
    </w:p>
    <w:sectPr w:rsidR="00A96CC0" w:rsidRPr="00F5162A" w:rsidSect="00816F96">
      <w:headerReference w:type="default" r:id="rId12"/>
      <w:type w:val="continuous"/>
      <w:pgSz w:w="11906" w:h="16838" w:code="9"/>
      <w:pgMar w:top="1418" w:right="1133" w:bottom="1418" w:left="85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B49BE" w14:textId="77777777" w:rsidR="00DE1FAE" w:rsidRDefault="00DE1FAE">
      <w:r>
        <w:separator/>
      </w:r>
    </w:p>
  </w:endnote>
  <w:endnote w:type="continuationSeparator" w:id="0">
    <w:p w14:paraId="496A2C41" w14:textId="77777777" w:rsidR="00DE1FAE" w:rsidRDefault="00DE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itroen Light">
    <w:altName w:val="Times New Roman"/>
    <w:panose1 w:val="02000000000000000000"/>
    <w:charset w:val="00"/>
    <w:family w:val="auto"/>
    <w:pitch w:val="variable"/>
    <w:sig w:usb0="A00000AF" w:usb1="5000204A" w:usb2="00000000" w:usb3="00000000" w:csb0="0000009B"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troen">
    <w:altName w:val="Times New Roman"/>
    <w:panose1 w:val="02000000000000000000"/>
    <w:charset w:val="00"/>
    <w:family w:val="auto"/>
    <w:pitch w:val="variable"/>
    <w:sig w:usb0="A00000AF" w:usb1="5000204A" w:usb2="00000000" w:usb3="00000000" w:csb0="0000009B"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83839" w14:textId="77777777" w:rsidR="00DE1FAE" w:rsidRDefault="00DE1FAE">
      <w:r>
        <w:separator/>
      </w:r>
    </w:p>
  </w:footnote>
  <w:footnote w:type="continuationSeparator" w:id="0">
    <w:p w14:paraId="4FFC1771" w14:textId="77777777" w:rsidR="00DE1FAE" w:rsidRDefault="00DE1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E1511" w14:textId="77777777" w:rsidR="009A451D" w:rsidRDefault="004B447B">
    <w:pPr>
      <w:pStyle w:val="Header"/>
      <w:tabs>
        <w:tab w:val="clear" w:pos="4536"/>
        <w:tab w:val="clear" w:pos="9072"/>
      </w:tabs>
    </w:pPr>
    <w:r>
      <w:rPr>
        <w:noProof/>
        <w:lang w:val="fr-FR" w:eastAsia="fr-FR"/>
      </w:rPr>
      <w:drawing>
        <wp:anchor distT="0" distB="0" distL="114300" distR="114300" simplePos="0" relativeHeight="251661824" behindDoc="1" locked="0" layoutInCell="1" allowOverlap="0" wp14:anchorId="57661FC0" wp14:editId="03DCF852">
          <wp:simplePos x="0" y="0"/>
          <wp:positionH relativeFrom="column">
            <wp:posOffset>5256530</wp:posOffset>
          </wp:positionH>
          <wp:positionV relativeFrom="page">
            <wp:posOffset>0</wp:posOffset>
          </wp:positionV>
          <wp:extent cx="1727835" cy="1762125"/>
          <wp:effectExtent l="0" t="0" r="5715" b="9525"/>
          <wp:wrapSquare wrapText="bothSides"/>
          <wp:docPr id="44" name="Image 44" descr="DS-LINE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S-LINE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783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8AFF26" w14:textId="77777777" w:rsidR="009A451D" w:rsidRDefault="009A451D">
    <w:pPr>
      <w:pStyle w:val="Header"/>
      <w:tabs>
        <w:tab w:val="clear" w:pos="4536"/>
        <w:tab w:val="clear" w:pos="9072"/>
      </w:tabs>
    </w:pPr>
  </w:p>
  <w:p w14:paraId="526B23B4" w14:textId="77777777" w:rsidR="009A451D" w:rsidRDefault="009A451D">
    <w:pPr>
      <w:pStyle w:val="Header"/>
      <w:tabs>
        <w:tab w:val="clear" w:pos="4536"/>
        <w:tab w:val="clear" w:pos="9072"/>
      </w:tabs>
    </w:pPr>
  </w:p>
  <w:p w14:paraId="7345947E" w14:textId="77777777" w:rsidR="009A451D" w:rsidRDefault="009A451D">
    <w:pPr>
      <w:pStyle w:val="Header"/>
      <w:tabs>
        <w:tab w:val="clear" w:pos="4536"/>
        <w:tab w:val="clear" w:pos="9072"/>
      </w:tabs>
    </w:pPr>
  </w:p>
  <w:p w14:paraId="4F5E9963" w14:textId="77777777" w:rsidR="009A451D" w:rsidRDefault="009A451D">
    <w:pPr>
      <w:pStyle w:val="Header"/>
      <w:tabs>
        <w:tab w:val="clear" w:pos="4536"/>
        <w:tab w:val="clear" w:pos="9072"/>
      </w:tabs>
    </w:pPr>
  </w:p>
  <w:p w14:paraId="7B2F4F4A" w14:textId="77777777" w:rsidR="009A451D" w:rsidRDefault="009A451D">
    <w:pPr>
      <w:pStyle w:val="Header"/>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3257"/>
    <w:multiLevelType w:val="hybridMultilevel"/>
    <w:tmpl w:val="A9360A2E"/>
    <w:lvl w:ilvl="0" w:tplc="B5D4F5EA">
      <w:numFmt w:val="bullet"/>
      <w:lvlText w:val="-"/>
      <w:lvlJc w:val="left"/>
      <w:pPr>
        <w:ind w:left="644" w:hanging="360"/>
      </w:pPr>
      <w:rPr>
        <w:rFonts w:ascii="Citroen Light" w:eastAsia="Times New Roman" w:hAnsi="Citroen Light"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16044CC1"/>
    <w:multiLevelType w:val="hybridMultilevel"/>
    <w:tmpl w:val="A1C6A18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1171788"/>
    <w:multiLevelType w:val="hybridMultilevel"/>
    <w:tmpl w:val="D37A7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016779"/>
    <w:multiLevelType w:val="hybridMultilevel"/>
    <w:tmpl w:val="ED404D6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97F2065"/>
    <w:multiLevelType w:val="hybridMultilevel"/>
    <w:tmpl w:val="03D2F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BD0355"/>
    <w:multiLevelType w:val="hybridMultilevel"/>
    <w:tmpl w:val="24F42B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AA24DFF"/>
    <w:multiLevelType w:val="hybridMultilevel"/>
    <w:tmpl w:val="80361686"/>
    <w:lvl w:ilvl="0" w:tplc="4AEA5C7C">
      <w:start w:val="1"/>
      <w:numFmt w:val="bullet"/>
      <w:lvlText w:val="-"/>
      <w:lvlJc w:val="left"/>
      <w:pPr>
        <w:ind w:left="360" w:hanging="360"/>
      </w:pPr>
      <w:rPr>
        <w:rFonts w:ascii="Citroen" w:eastAsia="Times New Roman" w:hAnsi="Citroe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ACD416D"/>
    <w:multiLevelType w:val="hybridMultilevel"/>
    <w:tmpl w:val="DF5A15B6"/>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nsid w:val="2CF26E98"/>
    <w:multiLevelType w:val="hybridMultilevel"/>
    <w:tmpl w:val="2AEC0E1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nsid w:val="31F65CD9"/>
    <w:multiLevelType w:val="hybridMultilevel"/>
    <w:tmpl w:val="CA06F722"/>
    <w:lvl w:ilvl="0" w:tplc="051C816C">
      <w:start w:val="48"/>
      <w:numFmt w:val="bullet"/>
      <w:lvlText w:val="-"/>
      <w:lvlJc w:val="left"/>
      <w:pPr>
        <w:ind w:left="720" w:hanging="360"/>
      </w:pPr>
      <w:rPr>
        <w:rFonts w:ascii="Calibri" w:eastAsia="Calibri" w:hAnsi="Calibri" w:hint="default"/>
      </w:rPr>
    </w:lvl>
    <w:lvl w:ilvl="1" w:tplc="99EED0F0">
      <w:start w:val="1"/>
      <w:numFmt w:val="bullet"/>
      <w:lvlText w:val="o"/>
      <w:lvlJc w:val="left"/>
      <w:pPr>
        <w:ind w:left="927" w:hanging="360"/>
      </w:pPr>
      <w:rPr>
        <w:rFonts w:ascii="Courier New" w:hAnsi="Courier New" w:cs="Courier New" w:hint="default"/>
        <w:lang w:val="sv-SE"/>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AA21C74"/>
    <w:multiLevelType w:val="hybridMultilevel"/>
    <w:tmpl w:val="552626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BE21BED"/>
    <w:multiLevelType w:val="hybridMultilevel"/>
    <w:tmpl w:val="FC70EE5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nsid w:val="48367EB9"/>
    <w:multiLevelType w:val="hybridMultilevel"/>
    <w:tmpl w:val="350A293C"/>
    <w:lvl w:ilvl="0" w:tplc="AF640C60">
      <w:start w:val="300"/>
      <w:numFmt w:val="bullet"/>
      <w:lvlText w:val="-"/>
      <w:lvlJc w:val="left"/>
      <w:pPr>
        <w:ind w:left="720" w:hanging="360"/>
      </w:pPr>
      <w:rPr>
        <w:rFonts w:ascii="Citroen Light" w:eastAsia="Times New Roman" w:hAnsi="Citroen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B7938BF"/>
    <w:multiLevelType w:val="hybridMultilevel"/>
    <w:tmpl w:val="F4B46532"/>
    <w:lvl w:ilvl="0" w:tplc="EDB27F94">
      <w:start w:val="300"/>
      <w:numFmt w:val="bullet"/>
      <w:lvlText w:val="-"/>
      <w:lvlJc w:val="left"/>
      <w:pPr>
        <w:ind w:left="720" w:hanging="360"/>
      </w:pPr>
      <w:rPr>
        <w:rFonts w:ascii="Citroen Light" w:eastAsia="Times New Roman" w:hAnsi="Citroen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11C6A67"/>
    <w:multiLevelType w:val="hybridMultilevel"/>
    <w:tmpl w:val="7EBA2A0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594C7D5F"/>
    <w:multiLevelType w:val="hybridMultilevel"/>
    <w:tmpl w:val="CA166BDC"/>
    <w:lvl w:ilvl="0" w:tplc="B934ADD0">
      <w:numFmt w:val="bullet"/>
      <w:lvlText w:val="-"/>
      <w:lvlJc w:val="left"/>
      <w:pPr>
        <w:ind w:left="360" w:hanging="360"/>
      </w:pPr>
      <w:rPr>
        <w:rFonts w:ascii="Citroen Light" w:eastAsia="Times New Roman" w:hAnsi="Citroen Light"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6CA95AEA"/>
    <w:multiLevelType w:val="hybridMultilevel"/>
    <w:tmpl w:val="FA60DE46"/>
    <w:lvl w:ilvl="0" w:tplc="C3BED3D4">
      <w:start w:val="6"/>
      <w:numFmt w:val="bullet"/>
      <w:lvlText w:val="-"/>
      <w:lvlJc w:val="left"/>
      <w:pPr>
        <w:ind w:left="720" w:hanging="360"/>
      </w:pPr>
      <w:rPr>
        <w:rFonts w:ascii="Citroen Light" w:eastAsia="Times New Roman" w:hAnsi="Citroen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DBF03D6"/>
    <w:multiLevelType w:val="hybridMultilevel"/>
    <w:tmpl w:val="AC8054D4"/>
    <w:lvl w:ilvl="0" w:tplc="54281C58">
      <w:numFmt w:val="bullet"/>
      <w:lvlText w:val="-"/>
      <w:lvlJc w:val="left"/>
      <w:pPr>
        <w:ind w:left="720" w:hanging="360"/>
      </w:pPr>
      <w:rPr>
        <w:rFonts w:ascii="Citroen Light" w:eastAsia="Times New Roman" w:hAnsi="Citroen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146533F"/>
    <w:multiLevelType w:val="hybridMultilevel"/>
    <w:tmpl w:val="6FCE8A7E"/>
    <w:lvl w:ilvl="0" w:tplc="A3AECEBA">
      <w:start w:val="6"/>
      <w:numFmt w:val="bullet"/>
      <w:lvlText w:val="-"/>
      <w:lvlJc w:val="left"/>
      <w:pPr>
        <w:ind w:left="720" w:hanging="360"/>
      </w:pPr>
      <w:rPr>
        <w:rFonts w:ascii="Citroen Light" w:eastAsia="Times New Roman" w:hAnsi="Citroen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543616D"/>
    <w:multiLevelType w:val="hybridMultilevel"/>
    <w:tmpl w:val="917A6114"/>
    <w:lvl w:ilvl="0" w:tplc="52028804">
      <w:start w:val="2014"/>
      <w:numFmt w:val="bullet"/>
      <w:lvlText w:val="–"/>
      <w:lvlJc w:val="left"/>
      <w:pPr>
        <w:ind w:left="720" w:hanging="360"/>
      </w:pPr>
      <w:rPr>
        <w:rFonts w:ascii="Citroen" w:eastAsia="Times New Roman" w:hAnsi="Citroe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732580"/>
    <w:multiLevelType w:val="hybridMultilevel"/>
    <w:tmpl w:val="338CC7F2"/>
    <w:lvl w:ilvl="0" w:tplc="4288CDA8">
      <w:start w:val="6"/>
      <w:numFmt w:val="bullet"/>
      <w:lvlText w:val="-"/>
      <w:lvlJc w:val="left"/>
      <w:pPr>
        <w:ind w:left="720" w:hanging="360"/>
      </w:pPr>
      <w:rPr>
        <w:rFonts w:ascii="Citroen Light" w:eastAsia="Times New Roman" w:hAnsi="Citroen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9DE0672"/>
    <w:multiLevelType w:val="hybridMultilevel"/>
    <w:tmpl w:val="F328F5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nsid w:val="7B67639B"/>
    <w:multiLevelType w:val="hybridMultilevel"/>
    <w:tmpl w:val="E2D4A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0"/>
  </w:num>
  <w:num w:numId="4">
    <w:abstractNumId w:val="16"/>
  </w:num>
  <w:num w:numId="5">
    <w:abstractNumId w:val="10"/>
  </w:num>
  <w:num w:numId="6">
    <w:abstractNumId w:val="0"/>
  </w:num>
  <w:num w:numId="7">
    <w:abstractNumId w:val="7"/>
  </w:num>
  <w:num w:numId="8">
    <w:abstractNumId w:val="5"/>
  </w:num>
  <w:num w:numId="9">
    <w:abstractNumId w:val="18"/>
  </w:num>
  <w:num w:numId="10">
    <w:abstractNumId w:val="6"/>
  </w:num>
  <w:num w:numId="11">
    <w:abstractNumId w:val="6"/>
  </w:num>
  <w:num w:numId="12">
    <w:abstractNumId w:val="3"/>
  </w:num>
  <w:num w:numId="13">
    <w:abstractNumId w:val="17"/>
  </w:num>
  <w:num w:numId="14">
    <w:abstractNumId w:val="15"/>
  </w:num>
  <w:num w:numId="15">
    <w:abstractNumId w:val="9"/>
  </w:num>
  <w:num w:numId="16">
    <w:abstractNumId w:val="9"/>
  </w:num>
  <w:num w:numId="17">
    <w:abstractNumId w:val="8"/>
  </w:num>
  <w:num w:numId="18">
    <w:abstractNumId w:val="11"/>
  </w:num>
  <w:num w:numId="19">
    <w:abstractNumId w:val="21"/>
  </w:num>
  <w:num w:numId="20">
    <w:abstractNumId w:val="14"/>
  </w:num>
  <w:num w:numId="21">
    <w:abstractNumId w:val="22"/>
  </w:num>
  <w:num w:numId="22">
    <w:abstractNumId w:val="1"/>
  </w:num>
  <w:num w:numId="23">
    <w:abstractNumId w:val="2"/>
  </w:num>
  <w:num w:numId="24">
    <w:abstractNumId w:val="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doNotShadeFormData/>
  <w:noPunctuationKerning/>
  <w:characterSpacingControl w:val="doNotCompress"/>
  <w:hdrShapeDefaults>
    <o:shapedefaults v:ext="edit" spidmax="6145">
      <o:colormru v:ext="edit" colors="#e31937,#ac004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47B"/>
    <w:rsid w:val="00007A29"/>
    <w:rsid w:val="0001068A"/>
    <w:rsid w:val="000158B4"/>
    <w:rsid w:val="000226B6"/>
    <w:rsid w:val="00023536"/>
    <w:rsid w:val="00025EB8"/>
    <w:rsid w:val="00026D27"/>
    <w:rsid w:val="0004098F"/>
    <w:rsid w:val="00040F8A"/>
    <w:rsid w:val="00043FD0"/>
    <w:rsid w:val="00046118"/>
    <w:rsid w:val="000544C8"/>
    <w:rsid w:val="00060029"/>
    <w:rsid w:val="000615C5"/>
    <w:rsid w:val="00065FB3"/>
    <w:rsid w:val="000714CF"/>
    <w:rsid w:val="00072C85"/>
    <w:rsid w:val="00073D62"/>
    <w:rsid w:val="00077455"/>
    <w:rsid w:val="0007749F"/>
    <w:rsid w:val="0008409E"/>
    <w:rsid w:val="000A006E"/>
    <w:rsid w:val="000A284B"/>
    <w:rsid w:val="000A67A2"/>
    <w:rsid w:val="000B3EA1"/>
    <w:rsid w:val="000B67E9"/>
    <w:rsid w:val="000C16A5"/>
    <w:rsid w:val="000C4DCD"/>
    <w:rsid w:val="000C7E5C"/>
    <w:rsid w:val="000D02D6"/>
    <w:rsid w:val="000D3865"/>
    <w:rsid w:val="000E40E3"/>
    <w:rsid w:val="000E4428"/>
    <w:rsid w:val="000E79EC"/>
    <w:rsid w:val="000E7B7D"/>
    <w:rsid w:val="000F4A22"/>
    <w:rsid w:val="000F5E68"/>
    <w:rsid w:val="00104E00"/>
    <w:rsid w:val="001119D2"/>
    <w:rsid w:val="001132F6"/>
    <w:rsid w:val="001139CC"/>
    <w:rsid w:val="00117CDC"/>
    <w:rsid w:val="00124992"/>
    <w:rsid w:val="001263BD"/>
    <w:rsid w:val="00130A3D"/>
    <w:rsid w:val="00140F23"/>
    <w:rsid w:val="001415EA"/>
    <w:rsid w:val="00142443"/>
    <w:rsid w:val="00144319"/>
    <w:rsid w:val="0014555A"/>
    <w:rsid w:val="0015094F"/>
    <w:rsid w:val="00165F4B"/>
    <w:rsid w:val="00167E79"/>
    <w:rsid w:val="00171C83"/>
    <w:rsid w:val="00172153"/>
    <w:rsid w:val="001762BA"/>
    <w:rsid w:val="00176553"/>
    <w:rsid w:val="00177FD4"/>
    <w:rsid w:val="00184F6F"/>
    <w:rsid w:val="00192DBD"/>
    <w:rsid w:val="00193069"/>
    <w:rsid w:val="001A244B"/>
    <w:rsid w:val="001A40D7"/>
    <w:rsid w:val="001A47C5"/>
    <w:rsid w:val="001A4853"/>
    <w:rsid w:val="001A4E92"/>
    <w:rsid w:val="001B312B"/>
    <w:rsid w:val="001B65E8"/>
    <w:rsid w:val="001B7090"/>
    <w:rsid w:val="001C3A0A"/>
    <w:rsid w:val="001D2454"/>
    <w:rsid w:val="001D5DD8"/>
    <w:rsid w:val="001D5F50"/>
    <w:rsid w:val="001D7472"/>
    <w:rsid w:val="001E0206"/>
    <w:rsid w:val="001E1BA2"/>
    <w:rsid w:val="001F7E67"/>
    <w:rsid w:val="00200B31"/>
    <w:rsid w:val="002040CF"/>
    <w:rsid w:val="00221592"/>
    <w:rsid w:val="00224CD4"/>
    <w:rsid w:val="002300CA"/>
    <w:rsid w:val="002354C4"/>
    <w:rsid w:val="0024671D"/>
    <w:rsid w:val="002547C9"/>
    <w:rsid w:val="00257A05"/>
    <w:rsid w:val="00261307"/>
    <w:rsid w:val="00262042"/>
    <w:rsid w:val="00265921"/>
    <w:rsid w:val="00266197"/>
    <w:rsid w:val="0027085F"/>
    <w:rsid w:val="002732A1"/>
    <w:rsid w:val="00274C62"/>
    <w:rsid w:val="00275617"/>
    <w:rsid w:val="0029197F"/>
    <w:rsid w:val="00291FB1"/>
    <w:rsid w:val="002937AB"/>
    <w:rsid w:val="002970F6"/>
    <w:rsid w:val="002A13D5"/>
    <w:rsid w:val="002A19E7"/>
    <w:rsid w:val="002B3503"/>
    <w:rsid w:val="002B3C9B"/>
    <w:rsid w:val="002B3F9D"/>
    <w:rsid w:val="002B523D"/>
    <w:rsid w:val="002B7124"/>
    <w:rsid w:val="002C13F0"/>
    <w:rsid w:val="002C339D"/>
    <w:rsid w:val="002C3CB8"/>
    <w:rsid w:val="002C612E"/>
    <w:rsid w:val="002D0C4A"/>
    <w:rsid w:val="002D1ED4"/>
    <w:rsid w:val="002D31B1"/>
    <w:rsid w:val="002D4EB9"/>
    <w:rsid w:val="002E1595"/>
    <w:rsid w:val="002E7B45"/>
    <w:rsid w:val="002F0450"/>
    <w:rsid w:val="002F0B2F"/>
    <w:rsid w:val="002F25A0"/>
    <w:rsid w:val="002F700F"/>
    <w:rsid w:val="00310F33"/>
    <w:rsid w:val="00312A06"/>
    <w:rsid w:val="00313862"/>
    <w:rsid w:val="00314B54"/>
    <w:rsid w:val="003152EF"/>
    <w:rsid w:val="00322AF0"/>
    <w:rsid w:val="00323EF4"/>
    <w:rsid w:val="00325686"/>
    <w:rsid w:val="00331F59"/>
    <w:rsid w:val="0033567B"/>
    <w:rsid w:val="00344382"/>
    <w:rsid w:val="00354C09"/>
    <w:rsid w:val="00356B95"/>
    <w:rsid w:val="0036473E"/>
    <w:rsid w:val="0036510E"/>
    <w:rsid w:val="00365405"/>
    <w:rsid w:val="00372709"/>
    <w:rsid w:val="00376E70"/>
    <w:rsid w:val="00383CA9"/>
    <w:rsid w:val="00385E67"/>
    <w:rsid w:val="00391726"/>
    <w:rsid w:val="003A1ED2"/>
    <w:rsid w:val="003B05E9"/>
    <w:rsid w:val="003B3A28"/>
    <w:rsid w:val="003B3D95"/>
    <w:rsid w:val="003C26E6"/>
    <w:rsid w:val="003C2995"/>
    <w:rsid w:val="003D3253"/>
    <w:rsid w:val="003D3747"/>
    <w:rsid w:val="003D7A07"/>
    <w:rsid w:val="003E46AE"/>
    <w:rsid w:val="003E69EE"/>
    <w:rsid w:val="003F1267"/>
    <w:rsid w:val="003F198D"/>
    <w:rsid w:val="003F1BC6"/>
    <w:rsid w:val="003F265A"/>
    <w:rsid w:val="003F2DBC"/>
    <w:rsid w:val="003F5956"/>
    <w:rsid w:val="0040703F"/>
    <w:rsid w:val="00407FE9"/>
    <w:rsid w:val="00411AFE"/>
    <w:rsid w:val="004157F1"/>
    <w:rsid w:val="00421050"/>
    <w:rsid w:val="00421123"/>
    <w:rsid w:val="0042455D"/>
    <w:rsid w:val="00424EA6"/>
    <w:rsid w:val="00432A99"/>
    <w:rsid w:val="00435C0A"/>
    <w:rsid w:val="00450421"/>
    <w:rsid w:val="00454D6B"/>
    <w:rsid w:val="00466900"/>
    <w:rsid w:val="00466F85"/>
    <w:rsid w:val="004729AA"/>
    <w:rsid w:val="00480F2C"/>
    <w:rsid w:val="00484E83"/>
    <w:rsid w:val="00491D76"/>
    <w:rsid w:val="00493497"/>
    <w:rsid w:val="004A0655"/>
    <w:rsid w:val="004A0BC2"/>
    <w:rsid w:val="004A19E8"/>
    <w:rsid w:val="004A31FB"/>
    <w:rsid w:val="004A6644"/>
    <w:rsid w:val="004A700E"/>
    <w:rsid w:val="004B0399"/>
    <w:rsid w:val="004B2705"/>
    <w:rsid w:val="004B447B"/>
    <w:rsid w:val="004B63C3"/>
    <w:rsid w:val="004D0710"/>
    <w:rsid w:val="004D57CB"/>
    <w:rsid w:val="004E0D1F"/>
    <w:rsid w:val="004E21E8"/>
    <w:rsid w:val="004E7387"/>
    <w:rsid w:val="004F2CE1"/>
    <w:rsid w:val="004F41A9"/>
    <w:rsid w:val="004F49F8"/>
    <w:rsid w:val="00501255"/>
    <w:rsid w:val="00501655"/>
    <w:rsid w:val="005021CD"/>
    <w:rsid w:val="0050502E"/>
    <w:rsid w:val="00505165"/>
    <w:rsid w:val="0050647F"/>
    <w:rsid w:val="00520704"/>
    <w:rsid w:val="005259DF"/>
    <w:rsid w:val="00530A8E"/>
    <w:rsid w:val="00530E5A"/>
    <w:rsid w:val="0054136D"/>
    <w:rsid w:val="00541FBF"/>
    <w:rsid w:val="0054271D"/>
    <w:rsid w:val="00542720"/>
    <w:rsid w:val="00544231"/>
    <w:rsid w:val="00552411"/>
    <w:rsid w:val="0055557D"/>
    <w:rsid w:val="00575A20"/>
    <w:rsid w:val="0057617C"/>
    <w:rsid w:val="005808FD"/>
    <w:rsid w:val="0058678B"/>
    <w:rsid w:val="00586A7D"/>
    <w:rsid w:val="00596EB5"/>
    <w:rsid w:val="005A4015"/>
    <w:rsid w:val="005A5634"/>
    <w:rsid w:val="005A6FFF"/>
    <w:rsid w:val="005B03B3"/>
    <w:rsid w:val="005B40D0"/>
    <w:rsid w:val="005B7B80"/>
    <w:rsid w:val="005C1B19"/>
    <w:rsid w:val="005C6853"/>
    <w:rsid w:val="005C7AC8"/>
    <w:rsid w:val="005D0F72"/>
    <w:rsid w:val="005E1D5A"/>
    <w:rsid w:val="005E265D"/>
    <w:rsid w:val="005E5820"/>
    <w:rsid w:val="005E60EA"/>
    <w:rsid w:val="005F321C"/>
    <w:rsid w:val="005F3942"/>
    <w:rsid w:val="005F765E"/>
    <w:rsid w:val="00604C84"/>
    <w:rsid w:val="00604D92"/>
    <w:rsid w:val="00605109"/>
    <w:rsid w:val="00610755"/>
    <w:rsid w:val="00610DD6"/>
    <w:rsid w:val="00614651"/>
    <w:rsid w:val="00614E31"/>
    <w:rsid w:val="00616A93"/>
    <w:rsid w:val="006222C6"/>
    <w:rsid w:val="006229F1"/>
    <w:rsid w:val="00626249"/>
    <w:rsid w:val="00626E94"/>
    <w:rsid w:val="00633F69"/>
    <w:rsid w:val="0063475E"/>
    <w:rsid w:val="006425BA"/>
    <w:rsid w:val="00647B79"/>
    <w:rsid w:val="006539F3"/>
    <w:rsid w:val="006576C9"/>
    <w:rsid w:val="0067155D"/>
    <w:rsid w:val="00687760"/>
    <w:rsid w:val="0069415F"/>
    <w:rsid w:val="00696A75"/>
    <w:rsid w:val="006B3E9D"/>
    <w:rsid w:val="006B5172"/>
    <w:rsid w:val="006C75B1"/>
    <w:rsid w:val="006D369A"/>
    <w:rsid w:val="006E2C6D"/>
    <w:rsid w:val="006E410B"/>
    <w:rsid w:val="006E561A"/>
    <w:rsid w:val="006F2669"/>
    <w:rsid w:val="006F6FDB"/>
    <w:rsid w:val="006F7B1F"/>
    <w:rsid w:val="00711A1C"/>
    <w:rsid w:val="0071336D"/>
    <w:rsid w:val="007151B3"/>
    <w:rsid w:val="00731B09"/>
    <w:rsid w:val="00732B12"/>
    <w:rsid w:val="007418CD"/>
    <w:rsid w:val="0074298A"/>
    <w:rsid w:val="0074418D"/>
    <w:rsid w:val="00753AE2"/>
    <w:rsid w:val="00762E6D"/>
    <w:rsid w:val="007650A2"/>
    <w:rsid w:val="0076705A"/>
    <w:rsid w:val="0077497E"/>
    <w:rsid w:val="00775B73"/>
    <w:rsid w:val="00776F43"/>
    <w:rsid w:val="00787D4F"/>
    <w:rsid w:val="00793437"/>
    <w:rsid w:val="0079348E"/>
    <w:rsid w:val="00796758"/>
    <w:rsid w:val="007A1D26"/>
    <w:rsid w:val="007A627E"/>
    <w:rsid w:val="007A71AC"/>
    <w:rsid w:val="007B0DA1"/>
    <w:rsid w:val="007B280E"/>
    <w:rsid w:val="007B50FE"/>
    <w:rsid w:val="007B67A9"/>
    <w:rsid w:val="007B7493"/>
    <w:rsid w:val="007C3DF1"/>
    <w:rsid w:val="007C49F3"/>
    <w:rsid w:val="007D0DBB"/>
    <w:rsid w:val="007D36B2"/>
    <w:rsid w:val="007F09F1"/>
    <w:rsid w:val="007F417C"/>
    <w:rsid w:val="008022A8"/>
    <w:rsid w:val="0080374D"/>
    <w:rsid w:val="00804D7E"/>
    <w:rsid w:val="008063D5"/>
    <w:rsid w:val="00811CA6"/>
    <w:rsid w:val="00815A6A"/>
    <w:rsid w:val="00816710"/>
    <w:rsid w:val="00816EDC"/>
    <w:rsid w:val="00816F96"/>
    <w:rsid w:val="00816FE7"/>
    <w:rsid w:val="008225F9"/>
    <w:rsid w:val="00822EC4"/>
    <w:rsid w:val="00823318"/>
    <w:rsid w:val="00826A6F"/>
    <w:rsid w:val="0083074B"/>
    <w:rsid w:val="008333BC"/>
    <w:rsid w:val="00835253"/>
    <w:rsid w:val="00837796"/>
    <w:rsid w:val="00840F92"/>
    <w:rsid w:val="00844E27"/>
    <w:rsid w:val="008518BE"/>
    <w:rsid w:val="008571B4"/>
    <w:rsid w:val="008572FB"/>
    <w:rsid w:val="00861379"/>
    <w:rsid w:val="008625CC"/>
    <w:rsid w:val="00865666"/>
    <w:rsid w:val="00865AC2"/>
    <w:rsid w:val="0087069F"/>
    <w:rsid w:val="00872517"/>
    <w:rsid w:val="00876F9A"/>
    <w:rsid w:val="00880855"/>
    <w:rsid w:val="00882485"/>
    <w:rsid w:val="008828F2"/>
    <w:rsid w:val="00891813"/>
    <w:rsid w:val="008936DB"/>
    <w:rsid w:val="00893B5D"/>
    <w:rsid w:val="0089719C"/>
    <w:rsid w:val="008A6311"/>
    <w:rsid w:val="008B7BF2"/>
    <w:rsid w:val="008C3523"/>
    <w:rsid w:val="008C79BB"/>
    <w:rsid w:val="008D501B"/>
    <w:rsid w:val="008E0F01"/>
    <w:rsid w:val="008E2C73"/>
    <w:rsid w:val="008E5422"/>
    <w:rsid w:val="008E791D"/>
    <w:rsid w:val="008F3A5E"/>
    <w:rsid w:val="008F591B"/>
    <w:rsid w:val="008F6BE0"/>
    <w:rsid w:val="0090170F"/>
    <w:rsid w:val="00901EEB"/>
    <w:rsid w:val="009106EE"/>
    <w:rsid w:val="00911489"/>
    <w:rsid w:val="00912540"/>
    <w:rsid w:val="00914469"/>
    <w:rsid w:val="00914A02"/>
    <w:rsid w:val="0092727F"/>
    <w:rsid w:val="0093291C"/>
    <w:rsid w:val="00932E8E"/>
    <w:rsid w:val="0093581A"/>
    <w:rsid w:val="00940692"/>
    <w:rsid w:val="009418B8"/>
    <w:rsid w:val="0094209F"/>
    <w:rsid w:val="00943C33"/>
    <w:rsid w:val="00951472"/>
    <w:rsid w:val="00953EAA"/>
    <w:rsid w:val="0097002C"/>
    <w:rsid w:val="00971251"/>
    <w:rsid w:val="00972410"/>
    <w:rsid w:val="009738E2"/>
    <w:rsid w:val="009759EC"/>
    <w:rsid w:val="00981517"/>
    <w:rsid w:val="00990536"/>
    <w:rsid w:val="009963D7"/>
    <w:rsid w:val="00997136"/>
    <w:rsid w:val="00997286"/>
    <w:rsid w:val="009A23D8"/>
    <w:rsid w:val="009A275B"/>
    <w:rsid w:val="009A451D"/>
    <w:rsid w:val="009B1A6D"/>
    <w:rsid w:val="009B28BA"/>
    <w:rsid w:val="009B3EDF"/>
    <w:rsid w:val="009C3CA0"/>
    <w:rsid w:val="009C5A5C"/>
    <w:rsid w:val="009C7F76"/>
    <w:rsid w:val="009D143C"/>
    <w:rsid w:val="009D2F52"/>
    <w:rsid w:val="009D6AC3"/>
    <w:rsid w:val="009D6EC5"/>
    <w:rsid w:val="009E37B7"/>
    <w:rsid w:val="009E62CC"/>
    <w:rsid w:val="00A04B1F"/>
    <w:rsid w:val="00A06D2B"/>
    <w:rsid w:val="00A11D43"/>
    <w:rsid w:val="00A13108"/>
    <w:rsid w:val="00A15CAF"/>
    <w:rsid w:val="00A23062"/>
    <w:rsid w:val="00A24FEB"/>
    <w:rsid w:val="00A31D2C"/>
    <w:rsid w:val="00A33618"/>
    <w:rsid w:val="00A36913"/>
    <w:rsid w:val="00A3731C"/>
    <w:rsid w:val="00A404BB"/>
    <w:rsid w:val="00A44B7D"/>
    <w:rsid w:val="00A4578A"/>
    <w:rsid w:val="00A511CF"/>
    <w:rsid w:val="00A512D2"/>
    <w:rsid w:val="00A57B11"/>
    <w:rsid w:val="00A623A1"/>
    <w:rsid w:val="00A65B35"/>
    <w:rsid w:val="00A74CAA"/>
    <w:rsid w:val="00A75DED"/>
    <w:rsid w:val="00A8038E"/>
    <w:rsid w:val="00A908F5"/>
    <w:rsid w:val="00A96CC0"/>
    <w:rsid w:val="00AA4850"/>
    <w:rsid w:val="00AB1655"/>
    <w:rsid w:val="00AB3CC6"/>
    <w:rsid w:val="00AB41C8"/>
    <w:rsid w:val="00AB5D30"/>
    <w:rsid w:val="00AB7C28"/>
    <w:rsid w:val="00AC2857"/>
    <w:rsid w:val="00AC5E41"/>
    <w:rsid w:val="00AD29D8"/>
    <w:rsid w:val="00AD638A"/>
    <w:rsid w:val="00AE2224"/>
    <w:rsid w:val="00AE72D8"/>
    <w:rsid w:val="00AF1DB5"/>
    <w:rsid w:val="00AF3336"/>
    <w:rsid w:val="00AF6DC0"/>
    <w:rsid w:val="00AF76CF"/>
    <w:rsid w:val="00B04E6D"/>
    <w:rsid w:val="00B05816"/>
    <w:rsid w:val="00B13412"/>
    <w:rsid w:val="00B227A3"/>
    <w:rsid w:val="00B243FA"/>
    <w:rsid w:val="00B308CB"/>
    <w:rsid w:val="00B3433E"/>
    <w:rsid w:val="00B3757F"/>
    <w:rsid w:val="00B37654"/>
    <w:rsid w:val="00B414E8"/>
    <w:rsid w:val="00B43185"/>
    <w:rsid w:val="00B46A44"/>
    <w:rsid w:val="00B57595"/>
    <w:rsid w:val="00B6627B"/>
    <w:rsid w:val="00B66AD1"/>
    <w:rsid w:val="00B670AF"/>
    <w:rsid w:val="00B77A00"/>
    <w:rsid w:val="00B912A3"/>
    <w:rsid w:val="00BA4ADD"/>
    <w:rsid w:val="00BA6046"/>
    <w:rsid w:val="00BB651A"/>
    <w:rsid w:val="00BC1D90"/>
    <w:rsid w:val="00BC4888"/>
    <w:rsid w:val="00BC712B"/>
    <w:rsid w:val="00BD119D"/>
    <w:rsid w:val="00BD46F5"/>
    <w:rsid w:val="00BD4D5E"/>
    <w:rsid w:val="00BD5A04"/>
    <w:rsid w:val="00BE6CA3"/>
    <w:rsid w:val="00C052EF"/>
    <w:rsid w:val="00C07F8B"/>
    <w:rsid w:val="00C137FE"/>
    <w:rsid w:val="00C13DB4"/>
    <w:rsid w:val="00C1588B"/>
    <w:rsid w:val="00C20EAB"/>
    <w:rsid w:val="00C24C0A"/>
    <w:rsid w:val="00C272FD"/>
    <w:rsid w:val="00C34215"/>
    <w:rsid w:val="00C408DC"/>
    <w:rsid w:val="00C4282C"/>
    <w:rsid w:val="00C555EF"/>
    <w:rsid w:val="00C56DEB"/>
    <w:rsid w:val="00C613EC"/>
    <w:rsid w:val="00C66867"/>
    <w:rsid w:val="00C72495"/>
    <w:rsid w:val="00C767D8"/>
    <w:rsid w:val="00C77794"/>
    <w:rsid w:val="00C82CDA"/>
    <w:rsid w:val="00C839BB"/>
    <w:rsid w:val="00C84EAB"/>
    <w:rsid w:val="00C850FB"/>
    <w:rsid w:val="00C86557"/>
    <w:rsid w:val="00C87ED3"/>
    <w:rsid w:val="00C90D52"/>
    <w:rsid w:val="00C9117C"/>
    <w:rsid w:val="00C91C4B"/>
    <w:rsid w:val="00C92F58"/>
    <w:rsid w:val="00C93A8B"/>
    <w:rsid w:val="00C9664C"/>
    <w:rsid w:val="00CA1CC5"/>
    <w:rsid w:val="00CA497E"/>
    <w:rsid w:val="00CC4A92"/>
    <w:rsid w:val="00CE06D8"/>
    <w:rsid w:val="00CE1B8A"/>
    <w:rsid w:val="00CE37DE"/>
    <w:rsid w:val="00CF1045"/>
    <w:rsid w:val="00D05FEE"/>
    <w:rsid w:val="00D12EB2"/>
    <w:rsid w:val="00D212A8"/>
    <w:rsid w:val="00D21D10"/>
    <w:rsid w:val="00D36E98"/>
    <w:rsid w:val="00D41794"/>
    <w:rsid w:val="00D451AC"/>
    <w:rsid w:val="00D45341"/>
    <w:rsid w:val="00D51D61"/>
    <w:rsid w:val="00D5234F"/>
    <w:rsid w:val="00D55BD3"/>
    <w:rsid w:val="00D67F6F"/>
    <w:rsid w:val="00D7413A"/>
    <w:rsid w:val="00D80C97"/>
    <w:rsid w:val="00D8225E"/>
    <w:rsid w:val="00D82D7D"/>
    <w:rsid w:val="00D832D8"/>
    <w:rsid w:val="00D86ACD"/>
    <w:rsid w:val="00D91E38"/>
    <w:rsid w:val="00DA2497"/>
    <w:rsid w:val="00DA260A"/>
    <w:rsid w:val="00DA7857"/>
    <w:rsid w:val="00DB412C"/>
    <w:rsid w:val="00DB7A54"/>
    <w:rsid w:val="00DC7EB0"/>
    <w:rsid w:val="00DD34C2"/>
    <w:rsid w:val="00DD64DC"/>
    <w:rsid w:val="00DE1FAE"/>
    <w:rsid w:val="00DE3F2A"/>
    <w:rsid w:val="00DE54AE"/>
    <w:rsid w:val="00DE5534"/>
    <w:rsid w:val="00DE717D"/>
    <w:rsid w:val="00DE7B76"/>
    <w:rsid w:val="00DF32D5"/>
    <w:rsid w:val="00DF560B"/>
    <w:rsid w:val="00DF602B"/>
    <w:rsid w:val="00DF68B4"/>
    <w:rsid w:val="00DF73B1"/>
    <w:rsid w:val="00E13BF5"/>
    <w:rsid w:val="00E14AD7"/>
    <w:rsid w:val="00E15EA5"/>
    <w:rsid w:val="00E20042"/>
    <w:rsid w:val="00E23D53"/>
    <w:rsid w:val="00E23E71"/>
    <w:rsid w:val="00E256DB"/>
    <w:rsid w:val="00E3431F"/>
    <w:rsid w:val="00E34684"/>
    <w:rsid w:val="00E34E83"/>
    <w:rsid w:val="00E362BB"/>
    <w:rsid w:val="00E40FC8"/>
    <w:rsid w:val="00E627C5"/>
    <w:rsid w:val="00E66389"/>
    <w:rsid w:val="00E67875"/>
    <w:rsid w:val="00E72B07"/>
    <w:rsid w:val="00E85546"/>
    <w:rsid w:val="00E872C6"/>
    <w:rsid w:val="00EA1170"/>
    <w:rsid w:val="00EA2C77"/>
    <w:rsid w:val="00EB02B1"/>
    <w:rsid w:val="00EB04DB"/>
    <w:rsid w:val="00EB068D"/>
    <w:rsid w:val="00EB7C45"/>
    <w:rsid w:val="00EC26B5"/>
    <w:rsid w:val="00ED4D30"/>
    <w:rsid w:val="00ED5301"/>
    <w:rsid w:val="00EE0E4C"/>
    <w:rsid w:val="00EE1305"/>
    <w:rsid w:val="00EE65CD"/>
    <w:rsid w:val="00EF3BEC"/>
    <w:rsid w:val="00EF684A"/>
    <w:rsid w:val="00F00007"/>
    <w:rsid w:val="00F0385B"/>
    <w:rsid w:val="00F06C29"/>
    <w:rsid w:val="00F076F3"/>
    <w:rsid w:val="00F079B9"/>
    <w:rsid w:val="00F07F7B"/>
    <w:rsid w:val="00F104FD"/>
    <w:rsid w:val="00F12035"/>
    <w:rsid w:val="00F123CA"/>
    <w:rsid w:val="00F2044C"/>
    <w:rsid w:val="00F22738"/>
    <w:rsid w:val="00F2622F"/>
    <w:rsid w:val="00F31743"/>
    <w:rsid w:val="00F4489A"/>
    <w:rsid w:val="00F5162A"/>
    <w:rsid w:val="00F518C6"/>
    <w:rsid w:val="00F529AD"/>
    <w:rsid w:val="00F56656"/>
    <w:rsid w:val="00F579BE"/>
    <w:rsid w:val="00F61343"/>
    <w:rsid w:val="00F75E2F"/>
    <w:rsid w:val="00F77644"/>
    <w:rsid w:val="00F82A4F"/>
    <w:rsid w:val="00F82CF4"/>
    <w:rsid w:val="00F839F5"/>
    <w:rsid w:val="00F846CA"/>
    <w:rsid w:val="00F877FE"/>
    <w:rsid w:val="00F9000E"/>
    <w:rsid w:val="00F91A66"/>
    <w:rsid w:val="00F979FE"/>
    <w:rsid w:val="00FA0BB1"/>
    <w:rsid w:val="00FA4B4D"/>
    <w:rsid w:val="00FA5ACC"/>
    <w:rsid w:val="00FB0E6D"/>
    <w:rsid w:val="00FC12D6"/>
    <w:rsid w:val="00FD0EF9"/>
    <w:rsid w:val="00FD2DA0"/>
    <w:rsid w:val="00FD4346"/>
    <w:rsid w:val="00FE13D7"/>
    <w:rsid w:val="00FE64E9"/>
    <w:rsid w:val="00FF1266"/>
    <w:rsid w:val="00FF1DEC"/>
    <w:rsid w:val="00FF4E8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e31937,#ac0040"/>
    </o:shapedefaults>
    <o:shapelayout v:ext="edit">
      <o:idmap v:ext="edit" data="1"/>
    </o:shapelayout>
  </w:shapeDefaults>
  <w:decimalSymbol w:val=","/>
  <w:listSeparator w:val=";"/>
  <w14:docId w14:val="63DF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rFonts w:ascii="Citroen" w:hAnsi="Citroe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customStyle="1" w:styleId="Titreducommunique">
    <w:name w:val="Titre du communique"/>
    <w:basedOn w:val="Normal"/>
    <w:pPr>
      <w:spacing w:before="100" w:after="340" w:line="400" w:lineRule="exact"/>
    </w:pPr>
    <w:rPr>
      <w:sz w:val="30"/>
    </w:rPr>
  </w:style>
  <w:style w:type="paragraph" w:customStyle="1" w:styleId="Bodycopy">
    <w:name w:val="Body copy"/>
    <w:basedOn w:val="Normal"/>
    <w:pPr>
      <w:spacing w:after="160" w:line="280" w:lineRule="exact"/>
      <w:jc w:val="both"/>
    </w:pPr>
    <w:rPr>
      <w:rFonts w:ascii="Citroen Light" w:hAnsi="Citroen Light"/>
    </w:rPr>
  </w:style>
  <w:style w:type="paragraph" w:customStyle="1" w:styleId="Sous-titreducommunique">
    <w:name w:val="Sous-titre du communique"/>
    <w:basedOn w:val="Bodycopy"/>
    <w:pPr>
      <w:spacing w:before="400"/>
      <w:jc w:val="left"/>
    </w:pPr>
    <w:rPr>
      <w:rFonts w:ascii="Citroen" w:hAnsi="Citroen"/>
    </w:rPr>
  </w:style>
  <w:style w:type="paragraph" w:customStyle="1" w:styleId="Textebold">
    <w:name w:val="Texte bold"/>
    <w:basedOn w:val="Bodycopy"/>
    <w:rPr>
      <w:rFonts w:ascii="Citroen" w:hAnsi="Citroen"/>
    </w:rPr>
  </w:style>
  <w:style w:type="paragraph" w:styleId="BalloonText">
    <w:name w:val="Balloon Text"/>
    <w:basedOn w:val="Normal"/>
    <w:semiHidden/>
    <w:rsid w:val="003F5956"/>
    <w:rPr>
      <w:rFonts w:ascii="Tahoma" w:hAnsi="Tahoma" w:cs="Tahoma"/>
      <w:sz w:val="16"/>
      <w:szCs w:val="16"/>
    </w:rPr>
  </w:style>
  <w:style w:type="character" w:styleId="Hyperlink">
    <w:name w:val="Hyperlink"/>
    <w:rsid w:val="00046118"/>
    <w:rPr>
      <w:color w:val="0000FF"/>
      <w:u w:val="single"/>
    </w:rPr>
  </w:style>
  <w:style w:type="paragraph" w:customStyle="1" w:styleId="Default">
    <w:name w:val="Default"/>
    <w:rsid w:val="004E21E8"/>
    <w:pPr>
      <w:autoSpaceDE w:val="0"/>
      <w:autoSpaceDN w:val="0"/>
      <w:adjustRightInd w:val="0"/>
    </w:pPr>
    <w:rPr>
      <w:rFonts w:ascii="Citroen" w:hAnsi="Citroen" w:cs="Citroen"/>
      <w:color w:val="000000"/>
      <w:sz w:val="24"/>
      <w:szCs w:val="24"/>
    </w:rPr>
  </w:style>
  <w:style w:type="paragraph" w:customStyle="1" w:styleId="Textedesaisie">
    <w:name w:val="Texte de saisie"/>
    <w:basedOn w:val="Normal"/>
    <w:rsid w:val="00411AFE"/>
    <w:pPr>
      <w:spacing w:after="160" w:line="240" w:lineRule="exact"/>
      <w:jc w:val="both"/>
    </w:pPr>
    <w:rPr>
      <w:rFonts w:ascii="Citroen Light" w:hAnsi="Citroen Light"/>
      <w:color w:val="807F83"/>
      <w:lang w:val="fr-FR"/>
    </w:rPr>
  </w:style>
  <w:style w:type="character" w:customStyle="1" w:styleId="FooterChar">
    <w:name w:val="Footer Char"/>
    <w:basedOn w:val="DefaultParagraphFont"/>
    <w:link w:val="Footer"/>
    <w:uiPriority w:val="99"/>
    <w:rsid w:val="00117CDC"/>
    <w:rPr>
      <w:rFonts w:ascii="Citroen" w:hAnsi="Citroen"/>
      <w:sz w:val="24"/>
      <w:szCs w:val="24"/>
      <w:lang w:val="en-GB" w:eastAsia="en-US"/>
    </w:rPr>
  </w:style>
  <w:style w:type="paragraph" w:styleId="ListParagraph">
    <w:name w:val="List Paragraph"/>
    <w:basedOn w:val="Normal"/>
    <w:uiPriority w:val="34"/>
    <w:qFormat/>
    <w:rsid w:val="008022A8"/>
    <w:pPr>
      <w:ind w:left="720"/>
      <w:contextualSpacing/>
    </w:pPr>
  </w:style>
  <w:style w:type="paragraph" w:styleId="PlainText">
    <w:name w:val="Plain Text"/>
    <w:basedOn w:val="Normal"/>
    <w:link w:val="PlainTextChar"/>
    <w:uiPriority w:val="99"/>
    <w:unhideWhenUsed/>
    <w:rsid w:val="00BD46F5"/>
    <w:pPr>
      <w:spacing w:line="240" w:lineRule="auto"/>
    </w:pPr>
    <w:rPr>
      <w:rFonts w:ascii="Calibri" w:eastAsiaTheme="minorHAnsi" w:hAnsi="Calibri"/>
      <w:sz w:val="22"/>
      <w:szCs w:val="22"/>
      <w:lang w:val="fr-FR"/>
    </w:rPr>
  </w:style>
  <w:style w:type="character" w:customStyle="1" w:styleId="PlainTextChar">
    <w:name w:val="Plain Text Char"/>
    <w:basedOn w:val="DefaultParagraphFont"/>
    <w:link w:val="PlainText"/>
    <w:uiPriority w:val="99"/>
    <w:rsid w:val="00BD46F5"/>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rFonts w:ascii="Citroen" w:hAnsi="Citroe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customStyle="1" w:styleId="Titreducommunique">
    <w:name w:val="Titre du communique"/>
    <w:basedOn w:val="Normal"/>
    <w:pPr>
      <w:spacing w:before="100" w:after="340" w:line="400" w:lineRule="exact"/>
    </w:pPr>
    <w:rPr>
      <w:sz w:val="30"/>
    </w:rPr>
  </w:style>
  <w:style w:type="paragraph" w:customStyle="1" w:styleId="Bodycopy">
    <w:name w:val="Body copy"/>
    <w:basedOn w:val="Normal"/>
    <w:pPr>
      <w:spacing w:after="160" w:line="280" w:lineRule="exact"/>
      <w:jc w:val="both"/>
    </w:pPr>
    <w:rPr>
      <w:rFonts w:ascii="Citroen Light" w:hAnsi="Citroen Light"/>
    </w:rPr>
  </w:style>
  <w:style w:type="paragraph" w:customStyle="1" w:styleId="Sous-titreducommunique">
    <w:name w:val="Sous-titre du communique"/>
    <w:basedOn w:val="Bodycopy"/>
    <w:pPr>
      <w:spacing w:before="400"/>
      <w:jc w:val="left"/>
    </w:pPr>
    <w:rPr>
      <w:rFonts w:ascii="Citroen" w:hAnsi="Citroen"/>
    </w:rPr>
  </w:style>
  <w:style w:type="paragraph" w:customStyle="1" w:styleId="Textebold">
    <w:name w:val="Texte bold"/>
    <w:basedOn w:val="Bodycopy"/>
    <w:rPr>
      <w:rFonts w:ascii="Citroen" w:hAnsi="Citroen"/>
    </w:rPr>
  </w:style>
  <w:style w:type="paragraph" w:styleId="BalloonText">
    <w:name w:val="Balloon Text"/>
    <w:basedOn w:val="Normal"/>
    <w:semiHidden/>
    <w:rsid w:val="003F5956"/>
    <w:rPr>
      <w:rFonts w:ascii="Tahoma" w:hAnsi="Tahoma" w:cs="Tahoma"/>
      <w:sz w:val="16"/>
      <w:szCs w:val="16"/>
    </w:rPr>
  </w:style>
  <w:style w:type="character" w:styleId="Hyperlink">
    <w:name w:val="Hyperlink"/>
    <w:rsid w:val="00046118"/>
    <w:rPr>
      <w:color w:val="0000FF"/>
      <w:u w:val="single"/>
    </w:rPr>
  </w:style>
  <w:style w:type="paragraph" w:customStyle="1" w:styleId="Default">
    <w:name w:val="Default"/>
    <w:rsid w:val="004E21E8"/>
    <w:pPr>
      <w:autoSpaceDE w:val="0"/>
      <w:autoSpaceDN w:val="0"/>
      <w:adjustRightInd w:val="0"/>
    </w:pPr>
    <w:rPr>
      <w:rFonts w:ascii="Citroen" w:hAnsi="Citroen" w:cs="Citroen"/>
      <w:color w:val="000000"/>
      <w:sz w:val="24"/>
      <w:szCs w:val="24"/>
    </w:rPr>
  </w:style>
  <w:style w:type="paragraph" w:customStyle="1" w:styleId="Textedesaisie">
    <w:name w:val="Texte de saisie"/>
    <w:basedOn w:val="Normal"/>
    <w:rsid w:val="00411AFE"/>
    <w:pPr>
      <w:spacing w:after="160" w:line="240" w:lineRule="exact"/>
      <w:jc w:val="both"/>
    </w:pPr>
    <w:rPr>
      <w:rFonts w:ascii="Citroen Light" w:hAnsi="Citroen Light"/>
      <w:color w:val="807F83"/>
      <w:lang w:val="fr-FR"/>
    </w:rPr>
  </w:style>
  <w:style w:type="character" w:customStyle="1" w:styleId="FooterChar">
    <w:name w:val="Footer Char"/>
    <w:basedOn w:val="DefaultParagraphFont"/>
    <w:link w:val="Footer"/>
    <w:uiPriority w:val="99"/>
    <w:rsid w:val="00117CDC"/>
    <w:rPr>
      <w:rFonts w:ascii="Citroen" w:hAnsi="Citroen"/>
      <w:sz w:val="24"/>
      <w:szCs w:val="24"/>
      <w:lang w:val="en-GB" w:eastAsia="en-US"/>
    </w:rPr>
  </w:style>
  <w:style w:type="paragraph" w:styleId="ListParagraph">
    <w:name w:val="List Paragraph"/>
    <w:basedOn w:val="Normal"/>
    <w:uiPriority w:val="34"/>
    <w:qFormat/>
    <w:rsid w:val="008022A8"/>
    <w:pPr>
      <w:ind w:left="720"/>
      <w:contextualSpacing/>
    </w:pPr>
  </w:style>
  <w:style w:type="paragraph" w:styleId="PlainText">
    <w:name w:val="Plain Text"/>
    <w:basedOn w:val="Normal"/>
    <w:link w:val="PlainTextChar"/>
    <w:uiPriority w:val="99"/>
    <w:unhideWhenUsed/>
    <w:rsid w:val="00BD46F5"/>
    <w:pPr>
      <w:spacing w:line="240" w:lineRule="auto"/>
    </w:pPr>
    <w:rPr>
      <w:rFonts w:ascii="Calibri" w:eastAsiaTheme="minorHAnsi" w:hAnsi="Calibri"/>
      <w:sz w:val="22"/>
      <w:szCs w:val="22"/>
      <w:lang w:val="fr-FR"/>
    </w:rPr>
  </w:style>
  <w:style w:type="character" w:customStyle="1" w:styleId="PlainTextChar">
    <w:name w:val="Plain Text Char"/>
    <w:basedOn w:val="DefaultParagraphFont"/>
    <w:link w:val="PlainText"/>
    <w:uiPriority w:val="99"/>
    <w:rsid w:val="00BD46F5"/>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57691">
      <w:bodyDiv w:val="1"/>
      <w:marLeft w:val="0"/>
      <w:marRight w:val="0"/>
      <w:marTop w:val="0"/>
      <w:marBottom w:val="0"/>
      <w:divBdr>
        <w:top w:val="none" w:sz="0" w:space="0" w:color="auto"/>
        <w:left w:val="none" w:sz="0" w:space="0" w:color="auto"/>
        <w:bottom w:val="none" w:sz="0" w:space="0" w:color="auto"/>
        <w:right w:val="none" w:sz="0" w:space="0" w:color="auto"/>
      </w:divBdr>
    </w:div>
    <w:div w:id="206844018">
      <w:bodyDiv w:val="1"/>
      <w:marLeft w:val="0"/>
      <w:marRight w:val="0"/>
      <w:marTop w:val="0"/>
      <w:marBottom w:val="0"/>
      <w:divBdr>
        <w:top w:val="none" w:sz="0" w:space="0" w:color="auto"/>
        <w:left w:val="none" w:sz="0" w:space="0" w:color="auto"/>
        <w:bottom w:val="none" w:sz="0" w:space="0" w:color="auto"/>
        <w:right w:val="none" w:sz="0" w:space="0" w:color="auto"/>
      </w:divBdr>
    </w:div>
    <w:div w:id="254019589">
      <w:bodyDiv w:val="1"/>
      <w:marLeft w:val="0"/>
      <w:marRight w:val="0"/>
      <w:marTop w:val="0"/>
      <w:marBottom w:val="0"/>
      <w:divBdr>
        <w:top w:val="none" w:sz="0" w:space="0" w:color="auto"/>
        <w:left w:val="none" w:sz="0" w:space="0" w:color="auto"/>
        <w:bottom w:val="none" w:sz="0" w:space="0" w:color="auto"/>
        <w:right w:val="none" w:sz="0" w:space="0" w:color="auto"/>
      </w:divBdr>
    </w:div>
    <w:div w:id="475877146">
      <w:bodyDiv w:val="1"/>
      <w:marLeft w:val="0"/>
      <w:marRight w:val="0"/>
      <w:marTop w:val="0"/>
      <w:marBottom w:val="0"/>
      <w:divBdr>
        <w:top w:val="none" w:sz="0" w:space="0" w:color="auto"/>
        <w:left w:val="none" w:sz="0" w:space="0" w:color="auto"/>
        <w:bottom w:val="none" w:sz="0" w:space="0" w:color="auto"/>
        <w:right w:val="none" w:sz="0" w:space="0" w:color="auto"/>
      </w:divBdr>
    </w:div>
    <w:div w:id="544950125">
      <w:bodyDiv w:val="1"/>
      <w:marLeft w:val="0"/>
      <w:marRight w:val="0"/>
      <w:marTop w:val="0"/>
      <w:marBottom w:val="0"/>
      <w:divBdr>
        <w:top w:val="none" w:sz="0" w:space="0" w:color="auto"/>
        <w:left w:val="none" w:sz="0" w:space="0" w:color="auto"/>
        <w:bottom w:val="none" w:sz="0" w:space="0" w:color="auto"/>
        <w:right w:val="none" w:sz="0" w:space="0" w:color="auto"/>
      </w:divBdr>
    </w:div>
    <w:div w:id="895042840">
      <w:bodyDiv w:val="1"/>
      <w:marLeft w:val="0"/>
      <w:marRight w:val="0"/>
      <w:marTop w:val="0"/>
      <w:marBottom w:val="0"/>
      <w:divBdr>
        <w:top w:val="none" w:sz="0" w:space="0" w:color="auto"/>
        <w:left w:val="none" w:sz="0" w:space="0" w:color="auto"/>
        <w:bottom w:val="none" w:sz="0" w:space="0" w:color="auto"/>
        <w:right w:val="none" w:sz="0" w:space="0" w:color="auto"/>
      </w:divBdr>
    </w:div>
    <w:div w:id="945698667">
      <w:bodyDiv w:val="1"/>
      <w:marLeft w:val="0"/>
      <w:marRight w:val="0"/>
      <w:marTop w:val="0"/>
      <w:marBottom w:val="0"/>
      <w:divBdr>
        <w:top w:val="none" w:sz="0" w:space="0" w:color="auto"/>
        <w:left w:val="none" w:sz="0" w:space="0" w:color="auto"/>
        <w:bottom w:val="none" w:sz="0" w:space="0" w:color="auto"/>
        <w:right w:val="none" w:sz="0" w:space="0" w:color="auto"/>
      </w:divBdr>
    </w:div>
    <w:div w:id="1413890970">
      <w:bodyDiv w:val="1"/>
      <w:marLeft w:val="0"/>
      <w:marRight w:val="0"/>
      <w:marTop w:val="0"/>
      <w:marBottom w:val="0"/>
      <w:divBdr>
        <w:top w:val="none" w:sz="0" w:space="0" w:color="auto"/>
        <w:left w:val="none" w:sz="0" w:space="0" w:color="auto"/>
        <w:bottom w:val="none" w:sz="0" w:space="0" w:color="auto"/>
        <w:right w:val="none" w:sz="0" w:space="0" w:color="auto"/>
      </w:divBdr>
    </w:div>
    <w:div w:id="1692141814">
      <w:bodyDiv w:val="1"/>
      <w:marLeft w:val="0"/>
      <w:marRight w:val="0"/>
      <w:marTop w:val="0"/>
      <w:marBottom w:val="0"/>
      <w:divBdr>
        <w:top w:val="none" w:sz="0" w:space="0" w:color="auto"/>
        <w:left w:val="none" w:sz="0" w:space="0" w:color="auto"/>
        <w:bottom w:val="none" w:sz="0" w:space="0" w:color="auto"/>
        <w:right w:val="none" w:sz="0" w:space="0" w:color="auto"/>
      </w:divBdr>
    </w:div>
    <w:div w:id="1698697067">
      <w:bodyDiv w:val="1"/>
      <w:marLeft w:val="0"/>
      <w:marRight w:val="0"/>
      <w:marTop w:val="0"/>
      <w:marBottom w:val="0"/>
      <w:divBdr>
        <w:top w:val="none" w:sz="0" w:space="0" w:color="auto"/>
        <w:left w:val="none" w:sz="0" w:space="0" w:color="auto"/>
        <w:bottom w:val="none" w:sz="0" w:space="0" w:color="auto"/>
        <w:right w:val="none" w:sz="0" w:space="0" w:color="auto"/>
      </w:divBdr>
    </w:div>
    <w:div w:id="211355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na.ericson@citroen.com"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U022869\Mes%20Documents\MARQUE%20DS\PRESENTATION\DS-Press%20release%202014.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A33A2-6059-464B-9799-CC98A5E43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DS-Press release 2014.dot</Template>
  <TotalTime>0</TotalTime>
  <Pages>2</Pages>
  <Words>508</Words>
  <Characters>2926</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CITROEN</vt:lpstr>
      <vt:lpstr>CITROEN</vt:lpstr>
    </vt:vector>
  </TitlesOfParts>
  <Company>PSA</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CITROEN</dc:title>
  <dc:creator>u162658</dc:creator>
  <cp:lastModifiedBy>LENA RONNELIUS - U008207</cp:lastModifiedBy>
  <cp:revision>2</cp:revision>
  <cp:lastPrinted>2015-01-21T16:08:00Z</cp:lastPrinted>
  <dcterms:created xsi:type="dcterms:W3CDTF">2015-02-02T14:34:00Z</dcterms:created>
  <dcterms:modified xsi:type="dcterms:W3CDTF">2015-02-02T14:34:00Z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37795181</vt:i4>
  </property>
  <property fmtid="{D5CDD505-2E9C-101B-9397-08002B2CF9AE}" pid="4" name="_EmailSubject">
    <vt:lpwstr>Förslag pressmeddelande - Ny version</vt:lpwstr>
  </property>
  <property fmtid="{D5CDD505-2E9C-101B-9397-08002B2CF9AE}" pid="5" name="_AuthorEmail">
    <vt:lpwstr>lena.ericson@citroen.com</vt:lpwstr>
  </property>
  <property fmtid="{D5CDD505-2E9C-101B-9397-08002B2CF9AE}" pid="6" name="_AuthorEmailDisplayName">
    <vt:lpwstr>LENA RONNELIUS - U008207</vt:lpwstr>
  </property>
  <property fmtid="{D5CDD505-2E9C-101B-9397-08002B2CF9AE}" pid="7" name="_PreviousAdHocReviewCycleID">
    <vt:i4>285274440</vt:i4>
  </property>
</Properties>
</file>