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14C5E" w14:textId="4AC8A46A" w:rsidR="00251671" w:rsidRPr="00F14A8A" w:rsidRDefault="00E11F22" w:rsidP="00FF7EB9">
      <w:pPr>
        <w:ind w:left="5216" w:firstLine="1304"/>
        <w:rPr>
          <w:rFonts w:ascii="Didot" w:hAnsi="Didot" w:cs="Didot"/>
          <w:szCs w:val="24"/>
        </w:rPr>
      </w:pPr>
      <w:r w:rsidRPr="00F14A8A">
        <w:rPr>
          <w:rFonts w:ascii="Didot" w:hAnsi="Didot" w:cs="Didot"/>
          <w:szCs w:val="24"/>
        </w:rPr>
        <w:t>Eskilstuna 2013-</w:t>
      </w:r>
      <w:r w:rsidR="00F2757A" w:rsidRPr="00F14A8A">
        <w:rPr>
          <w:rFonts w:ascii="Didot" w:hAnsi="Didot" w:cs="Didot"/>
          <w:szCs w:val="24"/>
        </w:rPr>
        <w:t>11-05</w:t>
      </w:r>
    </w:p>
    <w:p w14:paraId="04E35BC4" w14:textId="77777777" w:rsidR="00E11F22" w:rsidRDefault="00E11F22" w:rsidP="00F14A8A">
      <w:pPr>
        <w:widowControl w:val="0"/>
        <w:autoSpaceDE w:val="0"/>
        <w:autoSpaceDN w:val="0"/>
        <w:adjustRightInd w:val="0"/>
        <w:rPr>
          <w:rFonts w:ascii="Rockwell" w:hAnsi="Rockwell"/>
          <w:b/>
          <w:color w:val="000000"/>
          <w:sz w:val="28"/>
          <w:szCs w:val="28"/>
        </w:rPr>
      </w:pPr>
    </w:p>
    <w:p w14:paraId="4FE9F1A3" w14:textId="77777777" w:rsidR="00FF7EB9" w:rsidRPr="00F2757A" w:rsidRDefault="00FF7EB9" w:rsidP="00FF7EB9">
      <w:pPr>
        <w:rPr>
          <w:rFonts w:ascii="Didot" w:hAnsi="Didot" w:cs="Didot"/>
          <w:b/>
          <w:sz w:val="28"/>
          <w:szCs w:val="28"/>
        </w:rPr>
      </w:pPr>
      <w:r w:rsidRPr="00F2757A">
        <w:rPr>
          <w:rFonts w:ascii="Didot" w:hAnsi="Didot" w:cs="Didot"/>
          <w:b/>
          <w:sz w:val="28"/>
          <w:szCs w:val="28"/>
        </w:rPr>
        <w:t>Å-VARVET ESKILSTUNA BLIR Å-LOPPET ESKILSTUNA</w:t>
      </w:r>
    </w:p>
    <w:p w14:paraId="4F5D78A3" w14:textId="0E584B1B" w:rsidR="00FF7EB9" w:rsidRPr="00FF7EB9" w:rsidRDefault="00FF7EB9" w:rsidP="00FF7EB9">
      <w:pPr>
        <w:rPr>
          <w:rFonts w:ascii="Didot" w:hAnsi="Didot" w:cs="Didot"/>
          <w:b/>
          <w:sz w:val="28"/>
          <w:szCs w:val="28"/>
        </w:rPr>
      </w:pPr>
      <w:proofErr w:type="gramStart"/>
      <w:r w:rsidRPr="00F2757A">
        <w:rPr>
          <w:rFonts w:ascii="Didot" w:hAnsi="Didot" w:cs="Didot"/>
          <w:b/>
          <w:sz w:val="28"/>
          <w:szCs w:val="28"/>
        </w:rPr>
        <w:t>-</w:t>
      </w:r>
      <w:proofErr w:type="gramEnd"/>
      <w:r w:rsidRPr="00F2757A">
        <w:rPr>
          <w:rFonts w:ascii="Didot" w:hAnsi="Didot" w:cs="Didot"/>
          <w:b/>
          <w:sz w:val="28"/>
          <w:szCs w:val="28"/>
        </w:rPr>
        <w:t xml:space="preserve"> SVERIGES VACKRASTE KVARTSMARATHON</w:t>
      </w:r>
    </w:p>
    <w:p w14:paraId="1E971715" w14:textId="77777777" w:rsidR="00FF5837" w:rsidRDefault="00647A21" w:rsidP="00647A21">
      <w:pPr>
        <w:rPr>
          <w:rFonts w:ascii="Didot" w:hAnsi="Didot" w:cs="Didot"/>
        </w:rPr>
      </w:pPr>
      <w:r>
        <w:rPr>
          <w:rFonts w:ascii="Didot" w:hAnsi="Didot" w:cs="Didot"/>
          <w:b/>
          <w:noProof/>
          <w:sz w:val="28"/>
          <w:szCs w:val="28"/>
        </w:rPr>
        <w:drawing>
          <wp:inline distT="0" distB="0" distL="0" distR="0" wp14:anchorId="33E2C18B" wp14:editId="1D27C591">
            <wp:extent cx="4770755" cy="2604485"/>
            <wp:effectExtent l="0" t="0" r="4445" b="12065"/>
            <wp:docPr id="2" name="Bildobjekt 2" descr="Macintosh HD:Users:Micke:Dropbox:EMAB:Å-loppet:2014 Å-loppet:Logo:Å-lopp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icke:Dropbox:EMAB:Å-loppet:2014 Å-loppet:Logo:Å-loppet-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247" cy="260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798DC" w14:textId="04BE74CF" w:rsidR="00647A21" w:rsidRPr="00FF5837" w:rsidRDefault="00647A21" w:rsidP="00647A21">
      <w:pPr>
        <w:rPr>
          <w:rFonts w:ascii="Didot" w:hAnsi="Didot" w:cs="Didot"/>
        </w:rPr>
      </w:pPr>
      <w:r w:rsidRPr="00FF5837">
        <w:rPr>
          <w:rFonts w:ascii="Didot" w:hAnsi="Didot" w:cs="Didot"/>
          <w:b/>
        </w:rPr>
        <w:t xml:space="preserve">Sedan 2011 har arrangörerna bakom Å-varvet Eskilstuna fört en dialog med </w:t>
      </w:r>
      <w:proofErr w:type="spellStart"/>
      <w:r w:rsidRPr="00FF5837">
        <w:rPr>
          <w:rFonts w:ascii="Didot" w:hAnsi="Didot" w:cs="Didot"/>
          <w:b/>
        </w:rPr>
        <w:t>GöteborgsVarvet</w:t>
      </w:r>
      <w:proofErr w:type="spellEnd"/>
      <w:r w:rsidRPr="00FF5837">
        <w:rPr>
          <w:rFonts w:ascii="Didot" w:hAnsi="Didot" w:cs="Didot"/>
          <w:b/>
        </w:rPr>
        <w:t>, som har varumärkesskyddat ordet Varvet när det används i idrottsevenemang. Efter att Å-varvet</w:t>
      </w:r>
      <w:r w:rsidR="00FF5837">
        <w:rPr>
          <w:rFonts w:ascii="Didot" w:hAnsi="Didot" w:cs="Didot"/>
          <w:b/>
        </w:rPr>
        <w:t xml:space="preserve"> Eskilstuna</w:t>
      </w:r>
      <w:r w:rsidRPr="00FF5837">
        <w:rPr>
          <w:rFonts w:ascii="Didot" w:hAnsi="Didot" w:cs="Didot"/>
          <w:b/>
        </w:rPr>
        <w:t xml:space="preserve"> ändå fått använda namnet i tre år så har man nu i samråd med </w:t>
      </w:r>
      <w:proofErr w:type="spellStart"/>
      <w:r w:rsidRPr="00FF5837">
        <w:rPr>
          <w:rFonts w:ascii="Didot" w:hAnsi="Didot" w:cs="Didot"/>
          <w:b/>
        </w:rPr>
        <w:t>GöteborgsVarvet</w:t>
      </w:r>
      <w:proofErr w:type="spellEnd"/>
      <w:r w:rsidRPr="00FF5837">
        <w:rPr>
          <w:rFonts w:ascii="Didot" w:hAnsi="Didot" w:cs="Didot"/>
          <w:b/>
        </w:rPr>
        <w:t xml:space="preserve"> beslutat att byta namn till Å-loppet. </w:t>
      </w:r>
    </w:p>
    <w:p w14:paraId="1BEFFF46" w14:textId="77777777" w:rsidR="00647A21" w:rsidRPr="00F2757A" w:rsidRDefault="00647A21" w:rsidP="00647A21">
      <w:pPr>
        <w:rPr>
          <w:rFonts w:ascii="Didot" w:hAnsi="Didot" w:cs="Didot"/>
        </w:rPr>
      </w:pPr>
    </w:p>
    <w:p w14:paraId="6120E19E" w14:textId="4246C47A" w:rsidR="00647A21" w:rsidRPr="00F2757A" w:rsidRDefault="00647A21" w:rsidP="00647A21">
      <w:pPr>
        <w:rPr>
          <w:rFonts w:ascii="Didot" w:hAnsi="Didot" w:cs="Didot"/>
        </w:rPr>
      </w:pPr>
      <w:r w:rsidRPr="00F2757A">
        <w:rPr>
          <w:rFonts w:ascii="Didot" w:hAnsi="Didot" w:cs="Didot"/>
        </w:rPr>
        <w:t>I framtiden kommer</w:t>
      </w:r>
      <w:r>
        <w:rPr>
          <w:rFonts w:ascii="Didot" w:hAnsi="Didot" w:cs="Didot"/>
        </w:rPr>
        <w:t xml:space="preserve"> </w:t>
      </w:r>
      <w:r w:rsidR="00FF5837">
        <w:rPr>
          <w:rFonts w:ascii="Didot" w:hAnsi="Didot" w:cs="Didot"/>
        </w:rPr>
        <w:t>Å-loppet Eskilstuna</w:t>
      </w:r>
      <w:r>
        <w:rPr>
          <w:rFonts w:ascii="Didot" w:hAnsi="Didot" w:cs="Didot"/>
        </w:rPr>
        <w:t xml:space="preserve"> samarbeta med </w:t>
      </w:r>
      <w:proofErr w:type="spellStart"/>
      <w:r>
        <w:rPr>
          <w:rFonts w:ascii="Didot" w:hAnsi="Didot" w:cs="Didot"/>
        </w:rPr>
        <w:t>GöteborgsVarvet</w:t>
      </w:r>
      <w:proofErr w:type="spellEnd"/>
      <w:r>
        <w:rPr>
          <w:rFonts w:ascii="Didot" w:hAnsi="Didot" w:cs="Didot"/>
        </w:rPr>
        <w:t xml:space="preserve"> och </w:t>
      </w:r>
      <w:r w:rsidRPr="00F2757A">
        <w:rPr>
          <w:rFonts w:ascii="Didot" w:hAnsi="Didot" w:cs="Didot"/>
        </w:rPr>
        <w:t xml:space="preserve">anordna </w:t>
      </w:r>
      <w:r>
        <w:rPr>
          <w:rFonts w:ascii="Didot" w:hAnsi="Didot" w:cs="Didot"/>
        </w:rPr>
        <w:t>deras officiella</w:t>
      </w:r>
      <w:r w:rsidR="00FF5837">
        <w:rPr>
          <w:rFonts w:ascii="Didot" w:hAnsi="Didot" w:cs="Didot"/>
        </w:rPr>
        <w:t xml:space="preserve"> seedningslopp</w:t>
      </w:r>
      <w:r w:rsidRPr="00F2757A">
        <w:rPr>
          <w:rFonts w:ascii="Didot" w:hAnsi="Didot" w:cs="Didot"/>
        </w:rPr>
        <w:t>. Detta kommer att ha premiär hösten 2014 och d</w:t>
      </w:r>
      <w:r>
        <w:rPr>
          <w:rFonts w:ascii="Didot" w:hAnsi="Didot" w:cs="Didot"/>
        </w:rPr>
        <w:t>å gälla som officiellt seedning</w:t>
      </w:r>
      <w:r w:rsidR="00FF5837">
        <w:rPr>
          <w:rFonts w:ascii="Didot" w:hAnsi="Didot" w:cs="Didot"/>
        </w:rPr>
        <w:t xml:space="preserve">slopp för </w:t>
      </w:r>
      <w:proofErr w:type="spellStart"/>
      <w:r w:rsidR="00FF5837">
        <w:rPr>
          <w:rFonts w:ascii="Didot" w:hAnsi="Didot" w:cs="Didot"/>
        </w:rPr>
        <w:t>GöteborgsVarvet</w:t>
      </w:r>
      <w:proofErr w:type="spellEnd"/>
      <w:r w:rsidR="00FF5837">
        <w:rPr>
          <w:rFonts w:ascii="Didot" w:hAnsi="Didot" w:cs="Didot"/>
        </w:rPr>
        <w:t xml:space="preserve"> 2015. Vi ser detta som ett </w:t>
      </w:r>
      <w:r w:rsidRPr="00F2757A">
        <w:rPr>
          <w:rFonts w:ascii="Didot" w:hAnsi="Didot" w:cs="Didot"/>
        </w:rPr>
        <w:t xml:space="preserve">kvitto på att </w:t>
      </w:r>
      <w:r>
        <w:rPr>
          <w:rFonts w:ascii="Didot" w:hAnsi="Didot" w:cs="Didot"/>
        </w:rPr>
        <w:t>Å-loppet Eskilstuna</w:t>
      </w:r>
      <w:r w:rsidRPr="00F2757A">
        <w:rPr>
          <w:rFonts w:ascii="Didot" w:hAnsi="Didot" w:cs="Didot"/>
        </w:rPr>
        <w:t xml:space="preserve"> har en bra organisation och att Eskilstuna är en underbar löparstad.</w:t>
      </w:r>
      <w:r w:rsidR="00FF5837">
        <w:rPr>
          <w:rFonts w:ascii="Didot" w:hAnsi="Didot" w:cs="Didot"/>
        </w:rPr>
        <w:t xml:space="preserve"> </w:t>
      </w:r>
      <w:r w:rsidRPr="00F2757A">
        <w:rPr>
          <w:rFonts w:ascii="Didot" w:hAnsi="Didot" w:cs="Didot"/>
        </w:rPr>
        <w:t>Fr</w:t>
      </w:r>
      <w:r w:rsidR="00FF5837">
        <w:rPr>
          <w:rFonts w:ascii="Didot" w:hAnsi="Didot" w:cs="Didot"/>
        </w:rPr>
        <w:t xml:space="preserve">ån och med vecka 3 </w:t>
      </w:r>
      <w:r w:rsidRPr="00F2757A">
        <w:rPr>
          <w:rFonts w:ascii="Didot" w:hAnsi="Didot" w:cs="Didot"/>
        </w:rPr>
        <w:t xml:space="preserve">2014 så kommer </w:t>
      </w:r>
      <w:r w:rsidR="00FF5837">
        <w:rPr>
          <w:rFonts w:ascii="Didot" w:hAnsi="Didot" w:cs="Didot"/>
        </w:rPr>
        <w:t>Å-loppet</w:t>
      </w:r>
      <w:r>
        <w:rPr>
          <w:rFonts w:ascii="Didot" w:hAnsi="Didot" w:cs="Didot"/>
        </w:rPr>
        <w:t xml:space="preserve"> </w:t>
      </w:r>
      <w:r w:rsidR="00FF5837">
        <w:rPr>
          <w:rFonts w:ascii="Didot" w:hAnsi="Didot" w:cs="Didot"/>
        </w:rPr>
        <w:t xml:space="preserve">även </w:t>
      </w:r>
      <w:r>
        <w:rPr>
          <w:rFonts w:ascii="Didot" w:hAnsi="Didot" w:cs="Didot"/>
        </w:rPr>
        <w:t xml:space="preserve">att anordna löparkvällar inför seedningsloppet. </w:t>
      </w:r>
      <w:r w:rsidRPr="00F2757A">
        <w:rPr>
          <w:rFonts w:ascii="Didot" w:hAnsi="Didot" w:cs="Didot"/>
        </w:rPr>
        <w:t xml:space="preserve">Dessa löparkvällar kommer att </w:t>
      </w:r>
      <w:r>
        <w:rPr>
          <w:rFonts w:ascii="Didot" w:hAnsi="Didot" w:cs="Didot"/>
        </w:rPr>
        <w:t>ske</w:t>
      </w:r>
      <w:r w:rsidRPr="00F2757A">
        <w:rPr>
          <w:rFonts w:ascii="Didot" w:hAnsi="Didot" w:cs="Didot"/>
        </w:rPr>
        <w:t xml:space="preserve"> på </w:t>
      </w:r>
      <w:r>
        <w:rPr>
          <w:rFonts w:ascii="Didot" w:hAnsi="Didot" w:cs="Didot"/>
        </w:rPr>
        <w:t>torsdaga</w:t>
      </w:r>
      <w:r w:rsidR="00FF5837">
        <w:rPr>
          <w:rFonts w:ascii="Didot" w:hAnsi="Didot" w:cs="Didot"/>
        </w:rPr>
        <w:t xml:space="preserve">r kl. 18 och starta från </w:t>
      </w:r>
      <w:proofErr w:type="spellStart"/>
      <w:r w:rsidR="00FF5837">
        <w:rPr>
          <w:rFonts w:ascii="Didot" w:hAnsi="Didot" w:cs="Didot"/>
        </w:rPr>
        <w:t>Vilsta</w:t>
      </w:r>
      <w:proofErr w:type="spellEnd"/>
      <w:r w:rsidR="00FF5837">
        <w:rPr>
          <w:rFonts w:ascii="Didot" w:hAnsi="Didot" w:cs="Didot"/>
        </w:rPr>
        <w:t xml:space="preserve"> </w:t>
      </w:r>
      <w:r>
        <w:rPr>
          <w:rFonts w:ascii="Didot" w:hAnsi="Didot" w:cs="Didot"/>
        </w:rPr>
        <w:t xml:space="preserve">Sporthotell. </w:t>
      </w:r>
    </w:p>
    <w:p w14:paraId="457C4549" w14:textId="77777777" w:rsidR="00647A21" w:rsidRPr="00F2757A" w:rsidRDefault="00647A21" w:rsidP="00647A21">
      <w:pPr>
        <w:rPr>
          <w:rFonts w:ascii="Didot" w:hAnsi="Didot" w:cs="Didot"/>
        </w:rPr>
      </w:pPr>
    </w:p>
    <w:p w14:paraId="4523F43D" w14:textId="17CE4D56" w:rsidR="00647A21" w:rsidRDefault="00647A21" w:rsidP="00647A21">
      <w:pPr>
        <w:rPr>
          <w:rFonts w:ascii="Didot" w:hAnsi="Didot" w:cs="Didot"/>
        </w:rPr>
      </w:pPr>
      <w:r>
        <w:rPr>
          <w:rFonts w:ascii="Didot" w:hAnsi="Didot" w:cs="Didot"/>
        </w:rPr>
        <w:t xml:space="preserve">Å-loppet Eskilstunas startavgift kommer att höjas med 25 kronor </w:t>
      </w:r>
      <w:r w:rsidRPr="00F2757A">
        <w:rPr>
          <w:rFonts w:ascii="Didot" w:hAnsi="Didot" w:cs="Didot"/>
        </w:rPr>
        <w:t xml:space="preserve">från 225 kr till 250 kr. Ökningen om 25 kr kommer </w:t>
      </w:r>
      <w:r>
        <w:rPr>
          <w:rFonts w:ascii="Didot" w:hAnsi="Didot" w:cs="Didot"/>
        </w:rPr>
        <w:t>löparen</w:t>
      </w:r>
      <w:r w:rsidRPr="00F2757A">
        <w:rPr>
          <w:rFonts w:ascii="Didot" w:hAnsi="Didot" w:cs="Didot"/>
        </w:rPr>
        <w:t xml:space="preserve"> själv få styra var den skall hamna. Tanken är att idrottsföreningar och insamlingsorganisationer skall kunna anmäla sig till Å-loppet så att de blir registrerade som potentiell mottagare av 25 kronan. När </w:t>
      </w:r>
      <w:r>
        <w:rPr>
          <w:rFonts w:ascii="Didot" w:hAnsi="Didot" w:cs="Didot"/>
        </w:rPr>
        <w:t xml:space="preserve">löparen sedan </w:t>
      </w:r>
      <w:r w:rsidRPr="00F2757A">
        <w:rPr>
          <w:rFonts w:ascii="Didot" w:hAnsi="Didot" w:cs="Didot"/>
        </w:rPr>
        <w:t xml:space="preserve">anmäler sig så kan man således välja att skänka 25 kr till exempelvis Eskilstuna </w:t>
      </w:r>
      <w:r>
        <w:rPr>
          <w:rFonts w:ascii="Didot" w:hAnsi="Didot" w:cs="Didot"/>
        </w:rPr>
        <w:t>United, Eskilstuna B</w:t>
      </w:r>
      <w:r w:rsidR="00FF5837">
        <w:rPr>
          <w:rFonts w:ascii="Didot" w:hAnsi="Didot" w:cs="Didot"/>
        </w:rPr>
        <w:t>asket, Barncancerfonden etc.</w:t>
      </w:r>
    </w:p>
    <w:p w14:paraId="4A28BCF3" w14:textId="77777777" w:rsidR="00FF5837" w:rsidRPr="00F2757A" w:rsidRDefault="00FF5837" w:rsidP="00647A21">
      <w:pPr>
        <w:rPr>
          <w:rFonts w:ascii="Didot" w:hAnsi="Didot" w:cs="Didot"/>
        </w:rPr>
      </w:pPr>
    </w:p>
    <w:p w14:paraId="4D40C43E" w14:textId="69EBA3D9" w:rsidR="00FF5837" w:rsidRDefault="00647A21" w:rsidP="00026F1C">
      <w:pPr>
        <w:rPr>
          <w:rFonts w:ascii="Didot" w:hAnsi="Didot" w:cs="Didot"/>
        </w:rPr>
      </w:pPr>
      <w:r w:rsidRPr="00F2757A">
        <w:rPr>
          <w:rFonts w:ascii="Didot" w:hAnsi="Didot" w:cs="Didot"/>
        </w:rPr>
        <w:t>Förutom Å-loppet</w:t>
      </w:r>
      <w:r w:rsidR="00FF5837">
        <w:rPr>
          <w:rFonts w:ascii="Didot" w:hAnsi="Didot" w:cs="Didot"/>
        </w:rPr>
        <w:t xml:space="preserve"> </w:t>
      </w:r>
      <w:r>
        <w:rPr>
          <w:rFonts w:ascii="Didot" w:hAnsi="Didot" w:cs="Didot"/>
        </w:rPr>
        <w:t>s</w:t>
      </w:r>
      <w:r w:rsidRPr="00F2757A">
        <w:rPr>
          <w:rFonts w:ascii="Didot" w:hAnsi="Didot" w:cs="Didot"/>
        </w:rPr>
        <w:t xml:space="preserve">å kommer </w:t>
      </w:r>
      <w:r>
        <w:rPr>
          <w:rFonts w:ascii="Didot" w:hAnsi="Didot" w:cs="Didot"/>
        </w:rPr>
        <w:t xml:space="preserve">man </w:t>
      </w:r>
      <w:r w:rsidR="00FF5837">
        <w:rPr>
          <w:rFonts w:ascii="Didot" w:hAnsi="Didot" w:cs="Didot"/>
        </w:rPr>
        <w:t xml:space="preserve">under </w:t>
      </w:r>
      <w:r w:rsidRPr="00F2757A">
        <w:rPr>
          <w:rFonts w:ascii="Didot" w:hAnsi="Didot" w:cs="Didot"/>
        </w:rPr>
        <w:t>helg</w:t>
      </w:r>
      <w:r w:rsidR="00FF5837">
        <w:rPr>
          <w:rFonts w:ascii="Didot" w:hAnsi="Didot" w:cs="Didot"/>
        </w:rPr>
        <w:t>en 14-15 juni 2014</w:t>
      </w:r>
      <w:r w:rsidRPr="00F2757A">
        <w:rPr>
          <w:rFonts w:ascii="Didot" w:hAnsi="Didot" w:cs="Didot"/>
        </w:rPr>
        <w:t xml:space="preserve"> k</w:t>
      </w:r>
      <w:r>
        <w:rPr>
          <w:rFonts w:ascii="Didot" w:hAnsi="Didot" w:cs="Didot"/>
        </w:rPr>
        <w:t xml:space="preserve">unna njuta av </w:t>
      </w:r>
      <w:proofErr w:type="spellStart"/>
      <w:r w:rsidRPr="00F2757A">
        <w:rPr>
          <w:rFonts w:ascii="Didot" w:hAnsi="Didot" w:cs="Didot"/>
        </w:rPr>
        <w:t>Vilsta</w:t>
      </w:r>
      <w:proofErr w:type="spellEnd"/>
      <w:r w:rsidRPr="00F2757A">
        <w:rPr>
          <w:rFonts w:ascii="Didot" w:hAnsi="Didot" w:cs="Didot"/>
        </w:rPr>
        <w:t xml:space="preserve"> Marknad samt återuppleva Årets Natt i Parken</w:t>
      </w:r>
      <w:r w:rsidR="00FF5837">
        <w:rPr>
          <w:rFonts w:ascii="Didot" w:hAnsi="Didot" w:cs="Didot"/>
        </w:rPr>
        <w:t xml:space="preserve"> Zoo. </w:t>
      </w:r>
      <w:r>
        <w:rPr>
          <w:rFonts w:ascii="Didot" w:hAnsi="Didot" w:cs="Didot"/>
        </w:rPr>
        <w:t>Dessutom kommer Eskilstuna i</w:t>
      </w:r>
      <w:r w:rsidRPr="00F2757A">
        <w:rPr>
          <w:rFonts w:ascii="Didot" w:hAnsi="Didot" w:cs="Didot"/>
        </w:rPr>
        <w:t>nnerstad se till att det händer saker centrum.</w:t>
      </w:r>
    </w:p>
    <w:p w14:paraId="1D4A440A" w14:textId="2B2AA49B" w:rsidR="00647A21" w:rsidRDefault="00FF5837" w:rsidP="00026F1C">
      <w:pPr>
        <w:rPr>
          <w:rFonts w:ascii="Didot" w:hAnsi="Didot" w:cs="Didot"/>
          <w:b/>
        </w:rPr>
      </w:pPr>
      <w:r w:rsidRPr="00FF5837">
        <w:rPr>
          <w:rFonts w:ascii="Didot" w:hAnsi="Didot" w:cs="Didot"/>
          <w:b/>
        </w:rPr>
        <w:lastRenderedPageBreak/>
        <w:t>BAKGRUND</w:t>
      </w:r>
      <w:r>
        <w:rPr>
          <w:rFonts w:ascii="Didot" w:hAnsi="Didot" w:cs="Didot"/>
          <w:b/>
        </w:rPr>
        <w:t xml:space="preserve"> TILL Å-LOPPET ESKILSTUNA.</w:t>
      </w:r>
    </w:p>
    <w:p w14:paraId="3CD7CA68" w14:textId="77777777" w:rsidR="00FF5837" w:rsidRPr="00FF5837" w:rsidRDefault="00FF5837" w:rsidP="00026F1C">
      <w:pPr>
        <w:rPr>
          <w:rFonts w:ascii="Didot" w:hAnsi="Didot" w:cs="Didot"/>
        </w:rPr>
      </w:pPr>
    </w:p>
    <w:p w14:paraId="0A48033A" w14:textId="1024507D" w:rsidR="00026F1C" w:rsidRPr="00FF7EB9" w:rsidRDefault="00026F1C" w:rsidP="00026F1C">
      <w:pPr>
        <w:rPr>
          <w:rFonts w:ascii="Didot" w:hAnsi="Didot" w:cs="Didot"/>
          <w:b/>
          <w:sz w:val="28"/>
          <w:szCs w:val="28"/>
        </w:rPr>
      </w:pPr>
      <w:r w:rsidRPr="00F2757A">
        <w:rPr>
          <w:rFonts w:ascii="Didot" w:hAnsi="Didot" w:cs="Didot"/>
        </w:rPr>
        <w:t xml:space="preserve">I augusti 2010 satt </w:t>
      </w:r>
      <w:r w:rsidR="00F2757A">
        <w:rPr>
          <w:rFonts w:ascii="Didot" w:hAnsi="Didot" w:cs="Didot"/>
        </w:rPr>
        <w:t>Stefan Bengtsson</w:t>
      </w:r>
      <w:r w:rsidRPr="00F2757A">
        <w:rPr>
          <w:rFonts w:ascii="Didot" w:hAnsi="Didot" w:cs="Didot"/>
        </w:rPr>
        <w:t xml:space="preserve"> och Susanne Lindgren och diskuterade om inte Eskilstuna borde ha ett eget lopp i likhet med Göteborg och Sto</w:t>
      </w:r>
      <w:r w:rsidR="00F2757A">
        <w:rPr>
          <w:rFonts w:ascii="Didot" w:hAnsi="Didot" w:cs="Didot"/>
        </w:rPr>
        <w:t>ckholm. Här föddes idén till Å-v</w:t>
      </w:r>
      <w:r w:rsidRPr="00F2757A">
        <w:rPr>
          <w:rFonts w:ascii="Didot" w:hAnsi="Didot" w:cs="Didot"/>
        </w:rPr>
        <w:t>arvet.</w:t>
      </w:r>
      <w:r w:rsidR="005B490A">
        <w:rPr>
          <w:rFonts w:ascii="Didot" w:hAnsi="Didot" w:cs="Didot"/>
        </w:rPr>
        <w:t xml:space="preserve"> </w:t>
      </w:r>
      <w:r w:rsidR="00F2757A">
        <w:rPr>
          <w:rFonts w:ascii="Didot" w:hAnsi="Didot" w:cs="Didot"/>
        </w:rPr>
        <w:t>De</w:t>
      </w:r>
      <w:r w:rsidRPr="00F2757A">
        <w:rPr>
          <w:rFonts w:ascii="Didot" w:hAnsi="Didot" w:cs="Didot"/>
        </w:rPr>
        <w:t xml:space="preserve"> </w:t>
      </w:r>
      <w:proofErr w:type="gramStart"/>
      <w:r w:rsidRPr="00F2757A">
        <w:rPr>
          <w:rFonts w:ascii="Didot" w:hAnsi="Didot" w:cs="Didot"/>
        </w:rPr>
        <w:t>nyttjade</w:t>
      </w:r>
      <w:proofErr w:type="gramEnd"/>
      <w:r w:rsidRPr="00F2757A">
        <w:rPr>
          <w:rFonts w:ascii="Didot" w:hAnsi="Didot" w:cs="Didot"/>
        </w:rPr>
        <w:t xml:space="preserve"> </w:t>
      </w:r>
      <w:r w:rsidR="00F2757A">
        <w:rPr>
          <w:rFonts w:ascii="Didot" w:hAnsi="Didot" w:cs="Didot"/>
        </w:rPr>
        <w:t xml:space="preserve">sina </w:t>
      </w:r>
      <w:r w:rsidRPr="00F2757A">
        <w:rPr>
          <w:rFonts w:ascii="Didot" w:hAnsi="Didot" w:cs="Didot"/>
        </w:rPr>
        <w:t xml:space="preserve">kontakter och detta resulterade i </w:t>
      </w:r>
      <w:r w:rsidR="00F2757A">
        <w:rPr>
          <w:rFonts w:ascii="Didot" w:hAnsi="Didot" w:cs="Didot"/>
        </w:rPr>
        <w:t>möten med</w:t>
      </w:r>
      <w:r w:rsidRPr="00F2757A">
        <w:rPr>
          <w:rFonts w:ascii="Didot" w:hAnsi="Didot" w:cs="Didot"/>
        </w:rPr>
        <w:t xml:space="preserve"> GUIFs dåvarande sportchef Mat</w:t>
      </w:r>
      <w:r w:rsidR="00F2757A">
        <w:rPr>
          <w:rFonts w:ascii="Didot" w:hAnsi="Didot" w:cs="Didot"/>
        </w:rPr>
        <w:t xml:space="preserve">s Bengtsson samt Micke Lönngren, </w:t>
      </w:r>
      <w:r w:rsidRPr="00F2757A">
        <w:rPr>
          <w:rFonts w:ascii="Didot" w:hAnsi="Didot" w:cs="Didot"/>
        </w:rPr>
        <w:t>dåvarande VD på Eskilstuna Innerstad</w:t>
      </w:r>
      <w:r w:rsidR="00F2757A">
        <w:rPr>
          <w:rFonts w:ascii="Didot" w:hAnsi="Didot" w:cs="Didot"/>
        </w:rPr>
        <w:t xml:space="preserve">. </w:t>
      </w:r>
      <w:r w:rsidR="005B490A">
        <w:rPr>
          <w:rFonts w:ascii="Didot" w:hAnsi="Didot" w:cs="Didot"/>
        </w:rPr>
        <w:t xml:space="preserve">Båda köpte idén och </w:t>
      </w:r>
      <w:r w:rsidR="00F2757A">
        <w:rPr>
          <w:rFonts w:ascii="Didot" w:hAnsi="Didot" w:cs="Didot"/>
        </w:rPr>
        <w:t xml:space="preserve">tanken om </w:t>
      </w:r>
      <w:r w:rsidRPr="00F2757A">
        <w:rPr>
          <w:rFonts w:ascii="Didot" w:hAnsi="Didot" w:cs="Didot"/>
        </w:rPr>
        <w:t xml:space="preserve">Å-varvet </w:t>
      </w:r>
      <w:r w:rsidR="005B490A">
        <w:rPr>
          <w:rFonts w:ascii="Didot" w:hAnsi="Didot" w:cs="Didot"/>
        </w:rPr>
        <w:t xml:space="preserve">lanserades för potentiella intressenter på </w:t>
      </w:r>
      <w:proofErr w:type="spellStart"/>
      <w:r w:rsidR="005B490A">
        <w:rPr>
          <w:rFonts w:ascii="Didot" w:hAnsi="Didot" w:cs="Didot"/>
        </w:rPr>
        <w:t>Mälarbåten</w:t>
      </w:r>
      <w:proofErr w:type="spellEnd"/>
      <w:r w:rsidR="005B490A">
        <w:rPr>
          <w:rFonts w:ascii="Didot" w:hAnsi="Didot" w:cs="Didot"/>
        </w:rPr>
        <w:t>. Projektet var igång.</w:t>
      </w:r>
    </w:p>
    <w:p w14:paraId="07B07F99" w14:textId="77777777" w:rsidR="00026F1C" w:rsidRPr="00F2757A" w:rsidRDefault="00026F1C" w:rsidP="00026F1C">
      <w:pPr>
        <w:rPr>
          <w:rFonts w:ascii="Didot" w:hAnsi="Didot" w:cs="Didot"/>
        </w:rPr>
      </w:pPr>
    </w:p>
    <w:p w14:paraId="191BB48D" w14:textId="7C1413AF" w:rsidR="00026F1C" w:rsidRPr="00F2757A" w:rsidRDefault="00026F1C" w:rsidP="00026F1C">
      <w:pPr>
        <w:rPr>
          <w:rFonts w:ascii="Didot" w:hAnsi="Didot" w:cs="Didot"/>
        </w:rPr>
      </w:pPr>
      <w:r w:rsidRPr="00F2757A">
        <w:rPr>
          <w:rFonts w:ascii="Didot" w:hAnsi="Didot" w:cs="Didot"/>
        </w:rPr>
        <w:t>201</w:t>
      </w:r>
      <w:r w:rsidR="00F2757A">
        <w:rPr>
          <w:rFonts w:ascii="Didot" w:hAnsi="Didot" w:cs="Didot"/>
        </w:rPr>
        <w:t>1 var det dags för premiärloppet med</w:t>
      </w:r>
      <w:r w:rsidRPr="00F2757A">
        <w:rPr>
          <w:rFonts w:ascii="Didot" w:hAnsi="Didot" w:cs="Didot"/>
        </w:rPr>
        <w:t xml:space="preserve"> drygt 1700 anmälda</w:t>
      </w:r>
      <w:r w:rsidR="00F2757A">
        <w:rPr>
          <w:rFonts w:ascii="Didot" w:hAnsi="Didot" w:cs="Didot"/>
        </w:rPr>
        <w:t xml:space="preserve"> och 1 397 tappra deltagare kom i mål på sommarens varmaste dag. Arrangörerna</w:t>
      </w:r>
      <w:r w:rsidRPr="00F2757A">
        <w:rPr>
          <w:rFonts w:ascii="Didot" w:hAnsi="Didot" w:cs="Didot"/>
        </w:rPr>
        <w:t xml:space="preserve"> </w:t>
      </w:r>
      <w:r w:rsidR="00F2757A">
        <w:rPr>
          <w:rFonts w:ascii="Didot" w:hAnsi="Didot" w:cs="Didot"/>
        </w:rPr>
        <w:t xml:space="preserve">hade inte </w:t>
      </w:r>
      <w:r w:rsidRPr="00F2757A">
        <w:rPr>
          <w:rFonts w:ascii="Didot" w:hAnsi="Didot" w:cs="Didot"/>
        </w:rPr>
        <w:t>förstått hur mycket</w:t>
      </w:r>
      <w:r w:rsidR="00F2757A">
        <w:rPr>
          <w:rFonts w:ascii="Didot" w:hAnsi="Didot" w:cs="Didot"/>
        </w:rPr>
        <w:t xml:space="preserve"> vatten som kunde gå åt på en kvartsmara och d</w:t>
      </w:r>
      <w:r w:rsidRPr="00F2757A">
        <w:rPr>
          <w:rFonts w:ascii="Didot" w:hAnsi="Didot" w:cs="Didot"/>
        </w:rPr>
        <w:t xml:space="preserve">et var även många som suckade när man blev visad att springa mot Kloster kyrka i stället för att svänga in mot torget när man kom fram till Nybrogatan. Trots dessa smärre missar i arrangemanget så ställde publiken upp och det blev den folkfest som </w:t>
      </w:r>
      <w:r w:rsidR="005B490A">
        <w:rPr>
          <w:rFonts w:ascii="Didot" w:hAnsi="Didot" w:cs="Didot"/>
        </w:rPr>
        <w:t>man</w:t>
      </w:r>
      <w:r w:rsidRPr="00F2757A">
        <w:rPr>
          <w:rFonts w:ascii="Didot" w:hAnsi="Didot" w:cs="Didot"/>
        </w:rPr>
        <w:t xml:space="preserve"> hade hoppats på.</w:t>
      </w:r>
    </w:p>
    <w:p w14:paraId="56EA3FE4" w14:textId="77777777" w:rsidR="00026F1C" w:rsidRPr="00F2757A" w:rsidRDefault="00026F1C" w:rsidP="00026F1C">
      <w:pPr>
        <w:rPr>
          <w:rFonts w:ascii="Didot" w:hAnsi="Didot" w:cs="Didot"/>
        </w:rPr>
      </w:pPr>
    </w:p>
    <w:p w14:paraId="73A1F048" w14:textId="6E96D529" w:rsidR="00026F1C" w:rsidRPr="00F2757A" w:rsidRDefault="00026F1C" w:rsidP="00026F1C">
      <w:pPr>
        <w:rPr>
          <w:rFonts w:ascii="Didot" w:hAnsi="Didot" w:cs="Didot"/>
        </w:rPr>
      </w:pPr>
      <w:r w:rsidRPr="00F2757A">
        <w:rPr>
          <w:rFonts w:ascii="Didot" w:hAnsi="Didot" w:cs="Didot"/>
        </w:rPr>
        <w:t xml:space="preserve">Andra året hade </w:t>
      </w:r>
      <w:r w:rsidR="00F2757A">
        <w:rPr>
          <w:rFonts w:ascii="Didot" w:hAnsi="Didot" w:cs="Didot"/>
        </w:rPr>
        <w:t xml:space="preserve">Å-varvet </w:t>
      </w:r>
      <w:r w:rsidRPr="00F2757A">
        <w:rPr>
          <w:rFonts w:ascii="Didot" w:hAnsi="Didot" w:cs="Didot"/>
        </w:rPr>
        <w:t xml:space="preserve">cirka 2 500 anmälda och 2 297 som kom i mål. </w:t>
      </w:r>
      <w:r w:rsidR="005B490A">
        <w:rPr>
          <w:rFonts w:ascii="Didot" w:hAnsi="Didot" w:cs="Didot"/>
        </w:rPr>
        <w:t xml:space="preserve">Det </w:t>
      </w:r>
      <w:r w:rsidRPr="00F2757A">
        <w:rPr>
          <w:rFonts w:ascii="Didot" w:hAnsi="Didot" w:cs="Didot"/>
        </w:rPr>
        <w:t xml:space="preserve">regnade </w:t>
      </w:r>
      <w:r w:rsidR="005B490A">
        <w:rPr>
          <w:rFonts w:ascii="Didot" w:hAnsi="Didot" w:cs="Didot"/>
        </w:rPr>
        <w:t xml:space="preserve">under hela arrangemangsdagen men som tur var så hade Å-varvet vädergudarna med sig </w:t>
      </w:r>
      <w:r w:rsidRPr="00F2757A">
        <w:rPr>
          <w:rFonts w:ascii="Didot" w:hAnsi="Didot" w:cs="Didot"/>
        </w:rPr>
        <w:t>och solen kom fram till starten kl</w:t>
      </w:r>
      <w:r w:rsidR="005B490A">
        <w:rPr>
          <w:rFonts w:ascii="Didot" w:hAnsi="Didot" w:cs="Didot"/>
        </w:rPr>
        <w:t>.</w:t>
      </w:r>
      <w:r w:rsidR="00FF7EB9">
        <w:rPr>
          <w:rFonts w:ascii="Didot" w:hAnsi="Didot" w:cs="Didot"/>
        </w:rPr>
        <w:t xml:space="preserve"> 15.</w:t>
      </w:r>
      <w:r w:rsidRPr="00F2757A">
        <w:rPr>
          <w:rFonts w:ascii="Didot" w:hAnsi="Didot" w:cs="Didot"/>
        </w:rPr>
        <w:t xml:space="preserve"> Det år</w:t>
      </w:r>
      <w:r w:rsidR="005B490A">
        <w:rPr>
          <w:rFonts w:ascii="Didot" w:hAnsi="Didot" w:cs="Didot"/>
        </w:rPr>
        <w:t xml:space="preserve">et hade man rättat till flera av </w:t>
      </w:r>
      <w:r w:rsidRPr="00F2757A">
        <w:rPr>
          <w:rFonts w:ascii="Didot" w:hAnsi="Didot" w:cs="Didot"/>
        </w:rPr>
        <w:t>s</w:t>
      </w:r>
      <w:r w:rsidR="00F14A8A">
        <w:rPr>
          <w:rFonts w:ascii="Didot" w:hAnsi="Didot" w:cs="Didot"/>
        </w:rPr>
        <w:t>ynpunkterna från 2011 och loppet genomfördes enligt plan.</w:t>
      </w:r>
    </w:p>
    <w:p w14:paraId="6C46010E" w14:textId="77777777" w:rsidR="00FF7EB9" w:rsidRDefault="00FF7EB9" w:rsidP="00026F1C">
      <w:pPr>
        <w:rPr>
          <w:rFonts w:ascii="Didot" w:hAnsi="Didot" w:cs="Didot"/>
        </w:rPr>
      </w:pPr>
    </w:p>
    <w:p w14:paraId="64091DE3" w14:textId="77053A22" w:rsidR="00FF7EB9" w:rsidRDefault="00026F1C" w:rsidP="00026F1C">
      <w:pPr>
        <w:rPr>
          <w:rFonts w:ascii="Didot" w:hAnsi="Didot" w:cs="Didot"/>
        </w:rPr>
      </w:pPr>
      <w:r w:rsidRPr="00F2757A">
        <w:rPr>
          <w:rFonts w:ascii="Didot" w:hAnsi="Didot" w:cs="Didot"/>
        </w:rPr>
        <w:t xml:space="preserve">2013 flyttades start och mål till </w:t>
      </w:r>
      <w:proofErr w:type="spellStart"/>
      <w:r w:rsidRPr="00F2757A">
        <w:rPr>
          <w:rFonts w:ascii="Didot" w:hAnsi="Didot" w:cs="Didot"/>
        </w:rPr>
        <w:t>Strömsholmen</w:t>
      </w:r>
      <w:proofErr w:type="spellEnd"/>
      <w:r w:rsidRPr="00F2757A">
        <w:rPr>
          <w:rFonts w:ascii="Didot" w:hAnsi="Didot" w:cs="Didot"/>
        </w:rPr>
        <w:t xml:space="preserve"> eftersom Fristadstorget byggs om för att bli den sam</w:t>
      </w:r>
      <w:r w:rsidR="00F14A8A">
        <w:rPr>
          <w:rFonts w:ascii="Didot" w:hAnsi="Didot" w:cs="Didot"/>
        </w:rPr>
        <w:t xml:space="preserve">lingspunkt som </w:t>
      </w:r>
      <w:r w:rsidR="00FF7EB9">
        <w:rPr>
          <w:rFonts w:ascii="Didot" w:hAnsi="Didot" w:cs="Didot"/>
        </w:rPr>
        <w:t xml:space="preserve">Eskilstuna behöver.  Över 3 200 </w:t>
      </w:r>
      <w:r w:rsidR="00F14A8A">
        <w:rPr>
          <w:rFonts w:ascii="Didot" w:hAnsi="Didot" w:cs="Didot"/>
        </w:rPr>
        <w:t xml:space="preserve">anmälda, </w:t>
      </w:r>
      <w:r w:rsidRPr="00F2757A">
        <w:rPr>
          <w:rFonts w:ascii="Didot" w:hAnsi="Didot" w:cs="Didot"/>
        </w:rPr>
        <w:t>varav 2 657 som kom i mål, vilket är genom tiderna det största lopp som arrangerats i Eskilstuna!</w:t>
      </w:r>
    </w:p>
    <w:p w14:paraId="2831A601" w14:textId="3B09F57C" w:rsidR="00FF7EB9" w:rsidRPr="00FF7EB9" w:rsidRDefault="00FF7EB9" w:rsidP="00026F1C">
      <w:pPr>
        <w:rPr>
          <w:rFonts w:ascii="Didot" w:hAnsi="Didot" w:cs="Didot"/>
        </w:rPr>
      </w:pPr>
      <w:r>
        <w:rPr>
          <w:rFonts w:ascii="Didot" w:hAnsi="Didot" w:cs="Didot"/>
        </w:rPr>
        <w:t>Å-varvet har under sina tre</w:t>
      </w:r>
      <w:r w:rsidR="00026F1C" w:rsidRPr="00F2757A">
        <w:rPr>
          <w:rFonts w:ascii="Didot" w:hAnsi="Didot" w:cs="Didot"/>
        </w:rPr>
        <w:t xml:space="preserve"> år genererat nästan 1 500 000 k</w:t>
      </w:r>
      <w:r w:rsidR="00F14A8A">
        <w:rPr>
          <w:rFonts w:ascii="Didot" w:hAnsi="Didot" w:cs="Didot"/>
        </w:rPr>
        <w:t xml:space="preserve">ronor som oavkortat har kommit </w:t>
      </w:r>
      <w:r>
        <w:rPr>
          <w:rFonts w:ascii="Didot" w:hAnsi="Didot" w:cs="Didot"/>
        </w:rPr>
        <w:t xml:space="preserve">arrangörsklubbarna till godo. </w:t>
      </w:r>
      <w:r w:rsidR="00026F1C" w:rsidRPr="00F2757A">
        <w:rPr>
          <w:rFonts w:ascii="Didot" w:hAnsi="Didot" w:cs="Didot"/>
        </w:rPr>
        <w:t>Ännu en vinst är att allt fler upptäcker hur skönt det är att springa eller gå en dryg mil.</w:t>
      </w:r>
    </w:p>
    <w:p w14:paraId="39AB681D" w14:textId="77777777" w:rsidR="00026F1C" w:rsidRDefault="00026F1C" w:rsidP="00026F1C">
      <w:pPr>
        <w:rPr>
          <w:rFonts w:ascii="Didot" w:hAnsi="Didot" w:cs="Didot"/>
        </w:rPr>
      </w:pPr>
    </w:p>
    <w:p w14:paraId="1DF99C3D" w14:textId="77777777" w:rsidR="00FF5837" w:rsidRDefault="00FF5837" w:rsidP="00026F1C">
      <w:pPr>
        <w:rPr>
          <w:rFonts w:ascii="Didot" w:hAnsi="Didot" w:cs="Didot"/>
          <w:b/>
        </w:rPr>
      </w:pPr>
      <w:r w:rsidRPr="00FF5837">
        <w:rPr>
          <w:rFonts w:ascii="Didot" w:hAnsi="Didot" w:cs="Didot"/>
          <w:b/>
        </w:rPr>
        <w:t xml:space="preserve">Å-LOPPET ESKILSTUNA </w:t>
      </w:r>
    </w:p>
    <w:p w14:paraId="7217CBE5" w14:textId="649BDC18" w:rsidR="00FF5837" w:rsidRDefault="00FF5837" w:rsidP="00026F1C">
      <w:pPr>
        <w:rPr>
          <w:rFonts w:ascii="Didot" w:hAnsi="Didot" w:cs="Didot"/>
          <w:b/>
        </w:rPr>
      </w:pPr>
      <w:r w:rsidRPr="00FF5837">
        <w:rPr>
          <w:rFonts w:ascii="Didot" w:hAnsi="Didot" w:cs="Didot"/>
          <w:b/>
        </w:rPr>
        <w:t>– SVERIGES VACKRASTE KVARTSMARATHON</w:t>
      </w:r>
      <w:bookmarkStart w:id="0" w:name="_GoBack"/>
      <w:bookmarkEnd w:id="0"/>
    </w:p>
    <w:p w14:paraId="661249DA" w14:textId="052C42D9" w:rsidR="00026F1C" w:rsidRPr="00FF7EB9" w:rsidRDefault="00026F1C" w:rsidP="00026F1C">
      <w:pPr>
        <w:rPr>
          <w:rFonts w:ascii="Didot" w:hAnsi="Didot" w:cs="Didot"/>
          <w:b/>
        </w:rPr>
      </w:pPr>
      <w:r w:rsidRPr="00F2757A">
        <w:rPr>
          <w:rFonts w:ascii="Didot" w:hAnsi="Didot" w:cs="Didot"/>
          <w:b/>
        </w:rPr>
        <w:t>Arrangörer</w:t>
      </w:r>
      <w:r w:rsidR="00FF7EB9">
        <w:rPr>
          <w:rFonts w:ascii="Didot" w:hAnsi="Didot" w:cs="Didot"/>
          <w:b/>
        </w:rPr>
        <w:t xml:space="preserve">: </w:t>
      </w:r>
      <w:r w:rsidRPr="00F2757A">
        <w:rPr>
          <w:rFonts w:ascii="Didot" w:hAnsi="Didot" w:cs="Didot"/>
        </w:rPr>
        <w:t>Eskilstun</w:t>
      </w:r>
      <w:r w:rsidR="004119F1">
        <w:rPr>
          <w:rFonts w:ascii="Didot" w:hAnsi="Didot" w:cs="Didot"/>
        </w:rPr>
        <w:t>a GUIF och Eskilstuna Friidrott.</w:t>
      </w:r>
    </w:p>
    <w:p w14:paraId="73C9AC9B" w14:textId="606171F1" w:rsidR="00FF7EB9" w:rsidRPr="00FF7EB9" w:rsidRDefault="00FF7EB9" w:rsidP="00FF7EB9">
      <w:pPr>
        <w:rPr>
          <w:rFonts w:ascii="Didot" w:hAnsi="Didot" w:cs="Didot"/>
          <w:b/>
        </w:rPr>
      </w:pPr>
      <w:r>
        <w:rPr>
          <w:rFonts w:ascii="Didot" w:hAnsi="Didot" w:cs="Didot"/>
          <w:b/>
        </w:rPr>
        <w:t xml:space="preserve">Samarbetspartners: </w:t>
      </w:r>
      <w:r w:rsidR="00026F1C" w:rsidRPr="00F2757A">
        <w:rPr>
          <w:rFonts w:ascii="Didot" w:hAnsi="Didot" w:cs="Didot"/>
        </w:rPr>
        <w:t>Eskilstuna Innerstad, Eskilstuna Marknadsföring, Esk</w:t>
      </w:r>
      <w:r w:rsidR="004119F1">
        <w:rPr>
          <w:rFonts w:ascii="Didot" w:hAnsi="Didot" w:cs="Didot"/>
        </w:rPr>
        <w:t xml:space="preserve">ilstuna Kuriren, Grant </w:t>
      </w:r>
      <w:r w:rsidR="00F14A8A">
        <w:rPr>
          <w:rFonts w:ascii="Didot" w:hAnsi="Didot" w:cs="Didot"/>
        </w:rPr>
        <w:t xml:space="preserve">Thornton, </w:t>
      </w:r>
      <w:r w:rsidR="00026F1C" w:rsidRPr="00F2757A">
        <w:rPr>
          <w:rFonts w:ascii="Didot" w:hAnsi="Didot" w:cs="Didot"/>
        </w:rPr>
        <w:t xml:space="preserve">Sparbanken </w:t>
      </w:r>
      <w:proofErr w:type="spellStart"/>
      <w:r w:rsidR="00026F1C" w:rsidRPr="00F2757A">
        <w:rPr>
          <w:rFonts w:ascii="Didot" w:hAnsi="Didot" w:cs="Didot"/>
        </w:rPr>
        <w:t>Rekarne</w:t>
      </w:r>
      <w:proofErr w:type="spellEnd"/>
      <w:r w:rsidR="00026F1C" w:rsidRPr="00F2757A">
        <w:rPr>
          <w:rFonts w:ascii="Didot" w:hAnsi="Didot" w:cs="Didot"/>
        </w:rPr>
        <w:t>, Sinnebild Rek</w:t>
      </w:r>
      <w:r w:rsidR="008D6C6D">
        <w:rPr>
          <w:rFonts w:ascii="Didot" w:hAnsi="Didot" w:cs="Didot"/>
        </w:rPr>
        <w:t>lambyrå</w:t>
      </w:r>
      <w:r w:rsidR="004119F1">
        <w:rPr>
          <w:rFonts w:ascii="Didot" w:hAnsi="Didot" w:cs="Didot"/>
        </w:rPr>
        <w:t xml:space="preserve">, </w:t>
      </w:r>
      <w:proofErr w:type="spellStart"/>
      <w:r w:rsidR="004119F1">
        <w:rPr>
          <w:rFonts w:ascii="Didot" w:hAnsi="Didot" w:cs="Didot"/>
        </w:rPr>
        <w:t>Viaduct</w:t>
      </w:r>
      <w:proofErr w:type="spellEnd"/>
      <w:r w:rsidR="004119F1">
        <w:rPr>
          <w:rFonts w:ascii="Didot" w:hAnsi="Didot" w:cs="Didot"/>
        </w:rPr>
        <w:t xml:space="preserve"> och </w:t>
      </w:r>
      <w:proofErr w:type="spellStart"/>
      <w:r w:rsidR="004119F1">
        <w:rPr>
          <w:rFonts w:ascii="Didot" w:hAnsi="Didot" w:cs="Didot"/>
        </w:rPr>
        <w:t>Columbird</w:t>
      </w:r>
      <w:proofErr w:type="spellEnd"/>
      <w:r w:rsidR="004119F1">
        <w:rPr>
          <w:rFonts w:ascii="Didot" w:hAnsi="Didot" w:cs="Didot"/>
        </w:rPr>
        <w:t>.</w:t>
      </w:r>
    </w:p>
    <w:p w14:paraId="15F5FD24" w14:textId="77777777" w:rsidR="00FF5837" w:rsidRDefault="00FF5837" w:rsidP="00FF7EB9">
      <w:pPr>
        <w:rPr>
          <w:rFonts w:ascii="Didot" w:hAnsi="Didot" w:cs="Didot"/>
        </w:rPr>
      </w:pPr>
    </w:p>
    <w:p w14:paraId="64E7EA91" w14:textId="1AEFA4E8" w:rsidR="004119F1" w:rsidRPr="00FF7EB9" w:rsidRDefault="005F1103" w:rsidP="00FF7EB9">
      <w:pPr>
        <w:rPr>
          <w:rFonts w:ascii="Didot" w:hAnsi="Didot" w:cs="Didot"/>
        </w:rPr>
      </w:pPr>
      <w:r w:rsidRPr="00FF7EB9">
        <w:rPr>
          <w:rFonts w:ascii="Didot" w:hAnsi="Didot" w:cs="Didot"/>
          <w:b/>
          <w:color w:val="000000"/>
          <w:sz w:val="20"/>
        </w:rPr>
        <w:t xml:space="preserve">Mer information: </w:t>
      </w:r>
    </w:p>
    <w:p w14:paraId="301EB8E8" w14:textId="01483345" w:rsidR="004119F1" w:rsidRDefault="004119F1" w:rsidP="00026F1C">
      <w:pPr>
        <w:widowControl w:val="0"/>
        <w:autoSpaceDE w:val="0"/>
        <w:autoSpaceDN w:val="0"/>
        <w:adjustRightInd w:val="0"/>
        <w:rPr>
          <w:rFonts w:ascii="Didot" w:hAnsi="Didot" w:cs="Didot"/>
          <w:color w:val="000000"/>
          <w:sz w:val="20"/>
        </w:rPr>
      </w:pPr>
      <w:r w:rsidRPr="008D6C6D">
        <w:rPr>
          <w:rFonts w:ascii="Didot" w:hAnsi="Didot" w:cs="Didot"/>
          <w:b/>
          <w:color w:val="000000"/>
          <w:sz w:val="20"/>
        </w:rPr>
        <w:t>Stefan Bengtsson</w:t>
      </w:r>
      <w:r>
        <w:rPr>
          <w:rFonts w:ascii="Didot" w:hAnsi="Didot" w:cs="Didot"/>
          <w:color w:val="000000"/>
          <w:sz w:val="20"/>
        </w:rPr>
        <w:t>, Å-loppets grundare och initiativtagare.</w:t>
      </w:r>
    </w:p>
    <w:p w14:paraId="0CBE72D6" w14:textId="04CF5CB5" w:rsidR="004119F1" w:rsidRDefault="004119F1" w:rsidP="00026F1C">
      <w:pPr>
        <w:widowControl w:val="0"/>
        <w:autoSpaceDE w:val="0"/>
        <w:autoSpaceDN w:val="0"/>
        <w:adjustRightInd w:val="0"/>
        <w:rPr>
          <w:rFonts w:ascii="Didot" w:hAnsi="Didot" w:cs="Didot"/>
          <w:color w:val="000000"/>
          <w:sz w:val="20"/>
        </w:rPr>
      </w:pPr>
      <w:r>
        <w:rPr>
          <w:rFonts w:ascii="Didot" w:hAnsi="Didot" w:cs="Didot"/>
          <w:color w:val="000000"/>
          <w:sz w:val="20"/>
        </w:rPr>
        <w:t>Mobil 070-615 01 41. E-pos</w:t>
      </w:r>
      <w:r w:rsidR="00FF7EB9">
        <w:rPr>
          <w:rFonts w:ascii="Didot" w:hAnsi="Didot" w:cs="Didot"/>
          <w:color w:val="000000"/>
          <w:sz w:val="20"/>
        </w:rPr>
        <w:t xml:space="preserve">t </w:t>
      </w:r>
      <w:hyperlink r:id="rId9" w:history="1">
        <w:r w:rsidR="008D6C6D" w:rsidRPr="00EA3B15">
          <w:rPr>
            <w:rStyle w:val="Hyperlnk"/>
            <w:rFonts w:ascii="Didot" w:hAnsi="Didot" w:cs="Didot"/>
            <w:sz w:val="20"/>
          </w:rPr>
          <w:t>stefan.bengtsson@se.gt.com</w:t>
        </w:r>
      </w:hyperlink>
    </w:p>
    <w:p w14:paraId="155D21EA" w14:textId="77777777" w:rsidR="008D6C6D" w:rsidRDefault="008D6C6D" w:rsidP="00026F1C">
      <w:pPr>
        <w:widowControl w:val="0"/>
        <w:autoSpaceDE w:val="0"/>
        <w:autoSpaceDN w:val="0"/>
        <w:adjustRightInd w:val="0"/>
        <w:rPr>
          <w:rFonts w:ascii="Didot" w:hAnsi="Didot" w:cs="Didot"/>
          <w:color w:val="000000"/>
          <w:sz w:val="20"/>
        </w:rPr>
      </w:pPr>
    </w:p>
    <w:p w14:paraId="3879B0E5" w14:textId="711BCD4E" w:rsidR="00026F1C" w:rsidRPr="00F2757A" w:rsidRDefault="005F1103" w:rsidP="00026F1C">
      <w:pPr>
        <w:widowControl w:val="0"/>
        <w:autoSpaceDE w:val="0"/>
        <w:autoSpaceDN w:val="0"/>
        <w:adjustRightInd w:val="0"/>
        <w:rPr>
          <w:rFonts w:ascii="Didot" w:hAnsi="Didot" w:cs="Didot"/>
          <w:color w:val="000000"/>
          <w:sz w:val="20"/>
        </w:rPr>
      </w:pPr>
      <w:r w:rsidRPr="008D6C6D">
        <w:rPr>
          <w:rFonts w:ascii="Didot" w:hAnsi="Didot" w:cs="Didot"/>
          <w:b/>
          <w:color w:val="000000"/>
          <w:sz w:val="20"/>
        </w:rPr>
        <w:t>Micke Lönngren</w:t>
      </w:r>
      <w:r w:rsidRPr="00F2757A">
        <w:rPr>
          <w:rFonts w:ascii="Didot" w:hAnsi="Didot" w:cs="Didot"/>
          <w:color w:val="000000"/>
          <w:sz w:val="20"/>
        </w:rPr>
        <w:t>, Evenemangschef Eskilstuna Marknadsföring AB.</w:t>
      </w:r>
    </w:p>
    <w:p w14:paraId="0321B23C" w14:textId="2F842107" w:rsidR="00E11F22" w:rsidRPr="00F2757A" w:rsidRDefault="00E11F22" w:rsidP="00026F1C">
      <w:pPr>
        <w:widowControl w:val="0"/>
        <w:autoSpaceDE w:val="0"/>
        <w:autoSpaceDN w:val="0"/>
        <w:adjustRightInd w:val="0"/>
        <w:rPr>
          <w:rFonts w:ascii="Didot" w:hAnsi="Didot" w:cs="Didot"/>
          <w:color w:val="000000"/>
          <w:sz w:val="20"/>
        </w:rPr>
      </w:pPr>
      <w:r w:rsidRPr="00F2757A">
        <w:rPr>
          <w:rFonts w:ascii="Didot" w:hAnsi="Didot" w:cs="Didot"/>
          <w:color w:val="000000"/>
          <w:sz w:val="20"/>
        </w:rPr>
        <w:t xml:space="preserve">Mobil 0702-67 70 </w:t>
      </w:r>
      <w:proofErr w:type="spellStart"/>
      <w:r w:rsidRPr="00F2757A">
        <w:rPr>
          <w:rFonts w:ascii="Didot" w:hAnsi="Didot" w:cs="Didot"/>
          <w:color w:val="000000"/>
          <w:sz w:val="20"/>
        </w:rPr>
        <w:t>70</w:t>
      </w:r>
      <w:proofErr w:type="spellEnd"/>
      <w:r w:rsidRPr="00F2757A">
        <w:rPr>
          <w:rFonts w:ascii="Didot" w:hAnsi="Didot" w:cs="Didot"/>
          <w:color w:val="000000"/>
          <w:sz w:val="20"/>
        </w:rPr>
        <w:t>. E-post micke@eskilstuna.nu</w:t>
      </w:r>
    </w:p>
    <w:sectPr w:rsidR="00E11F22" w:rsidRPr="00F2757A" w:rsidSect="00026F1C">
      <w:headerReference w:type="default" r:id="rId10"/>
      <w:footerReference w:type="default" r:id="rId11"/>
      <w:pgSz w:w="11906" w:h="16838"/>
      <w:pgMar w:top="2400" w:right="1106" w:bottom="1418" w:left="1560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597B7C" w14:textId="77777777" w:rsidR="00647A21" w:rsidRDefault="00647A21">
      <w:r>
        <w:separator/>
      </w:r>
    </w:p>
  </w:endnote>
  <w:endnote w:type="continuationSeparator" w:id="0">
    <w:p w14:paraId="23CAF87D" w14:textId="77777777" w:rsidR="00647A21" w:rsidRDefault="0064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00000001" w:csb1="00000000"/>
  </w:font>
  <w:font w:name="Folio LT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8BAE7" w14:textId="77777777" w:rsidR="00647A21" w:rsidRDefault="00647A21" w:rsidP="00DE7542">
    <w:pPr>
      <w:pStyle w:val="Sidfot"/>
      <w:jc w:val="center"/>
      <w:rPr>
        <w:rFonts w:ascii="Folio LT Light" w:hAnsi="Folio LT Light"/>
        <w:sz w:val="16"/>
        <w:szCs w:val="16"/>
      </w:rPr>
    </w:pPr>
    <w:r>
      <w:rPr>
        <w:rFonts w:ascii="Folio LT Light" w:hAnsi="Folio LT Light"/>
        <w:sz w:val="16"/>
        <w:szCs w:val="16"/>
      </w:rPr>
      <w:t>___________________________________________________________________________________________________________</w:t>
    </w:r>
  </w:p>
  <w:p w14:paraId="6096F3E0" w14:textId="77777777" w:rsidR="00647A21" w:rsidRDefault="00647A21" w:rsidP="00DE7542">
    <w:pPr>
      <w:pStyle w:val="Sidfot"/>
      <w:jc w:val="center"/>
      <w:rPr>
        <w:rFonts w:ascii="Folio LT Light" w:hAnsi="Folio LT Light"/>
        <w:sz w:val="16"/>
        <w:szCs w:val="16"/>
      </w:rPr>
    </w:pPr>
  </w:p>
  <w:p w14:paraId="31DF8173" w14:textId="2D8AF0AA" w:rsidR="00647A21" w:rsidRDefault="00647A21" w:rsidP="00DE7542">
    <w:pPr>
      <w:pStyle w:val="Sidfot"/>
      <w:jc w:val="center"/>
      <w:rPr>
        <w:rFonts w:ascii="Folio LT Light" w:hAnsi="Folio LT Light"/>
        <w:sz w:val="16"/>
        <w:szCs w:val="16"/>
      </w:rPr>
    </w:pPr>
    <w:r w:rsidRPr="00DE7542">
      <w:rPr>
        <w:rFonts w:ascii="Folio LT Light" w:hAnsi="Folio LT Light"/>
        <w:sz w:val="16"/>
        <w:szCs w:val="16"/>
      </w:rPr>
      <w:t>Eskilstuna Marknadsf</w:t>
    </w:r>
    <w:r w:rsidRPr="00DE7542">
      <w:rPr>
        <w:rFonts w:ascii="Folio LT Light" w:hAnsi="Verdana"/>
        <w:sz w:val="16"/>
        <w:szCs w:val="16"/>
      </w:rPr>
      <w:t>ö</w:t>
    </w:r>
    <w:r>
      <w:rPr>
        <w:rFonts w:ascii="Folio LT Light" w:hAnsi="Folio LT Light"/>
        <w:sz w:val="16"/>
        <w:szCs w:val="16"/>
      </w:rPr>
      <w:t xml:space="preserve">ring </w:t>
    </w:r>
    <w:proofErr w:type="gramStart"/>
    <w:r>
      <w:rPr>
        <w:rFonts w:ascii="Folio LT Light" w:hAnsi="Folio LT Light"/>
        <w:sz w:val="16"/>
        <w:szCs w:val="16"/>
      </w:rPr>
      <w:t xml:space="preserve">AB  </w:t>
    </w:r>
    <w:r w:rsidRPr="00DE7542">
      <w:rPr>
        <w:rFonts w:ascii="Folio LT Light" w:hAnsi="Folio LT Light"/>
        <w:sz w:val="16"/>
        <w:szCs w:val="16"/>
      </w:rPr>
      <w:t>631</w:t>
    </w:r>
    <w:proofErr w:type="gramEnd"/>
    <w:r>
      <w:rPr>
        <w:rFonts w:ascii="Folio LT Light" w:hAnsi="Folio LT Light"/>
        <w:sz w:val="16"/>
        <w:szCs w:val="16"/>
      </w:rPr>
      <w:t xml:space="preserve"> 86  Eskilstuna  Telefon 016-400 03 66  Mobil 0702-67 70 </w:t>
    </w:r>
    <w:proofErr w:type="spellStart"/>
    <w:r>
      <w:rPr>
        <w:rFonts w:ascii="Folio LT Light" w:hAnsi="Folio LT Light"/>
        <w:sz w:val="16"/>
        <w:szCs w:val="16"/>
      </w:rPr>
      <w:t>70</w:t>
    </w:r>
    <w:proofErr w:type="spellEnd"/>
  </w:p>
  <w:p w14:paraId="780CA81E" w14:textId="4565B56C" w:rsidR="00647A21" w:rsidRPr="004464B4" w:rsidRDefault="00647A21" w:rsidP="00DE7542">
    <w:pPr>
      <w:pStyle w:val="Sidfot"/>
      <w:jc w:val="center"/>
      <w:rPr>
        <w:rFonts w:ascii="Folio LT Light" w:hAnsi="Folio LT Light"/>
        <w:sz w:val="16"/>
        <w:szCs w:val="16"/>
      </w:rPr>
    </w:pPr>
    <w:hyperlink r:id="rId1" w:history="1">
      <w:r w:rsidRPr="004464B4">
        <w:rPr>
          <w:rStyle w:val="Hyperlnk"/>
          <w:rFonts w:ascii="Folio LT Light" w:hAnsi="Folio LT Light"/>
          <w:color w:val="auto"/>
          <w:sz w:val="16"/>
          <w:szCs w:val="16"/>
          <w:u w:val="none"/>
        </w:rPr>
        <w:t>micke@eskilstuna.</w:t>
      </w:r>
      <w:proofErr w:type="gramStart"/>
      <w:r w:rsidRPr="004464B4">
        <w:rPr>
          <w:rStyle w:val="Hyperlnk"/>
          <w:rFonts w:ascii="Folio LT Light" w:hAnsi="Folio LT Light"/>
          <w:color w:val="auto"/>
          <w:sz w:val="16"/>
          <w:szCs w:val="16"/>
          <w:u w:val="none"/>
        </w:rPr>
        <w:t>nu</w:t>
      </w:r>
    </w:hyperlink>
    <w:r w:rsidRPr="004464B4">
      <w:rPr>
        <w:rFonts w:ascii="Folio LT Light" w:hAnsi="Folio LT Light"/>
        <w:sz w:val="16"/>
        <w:szCs w:val="16"/>
      </w:rPr>
      <w:t xml:space="preserve">  www</w:t>
    </w:r>
    <w:proofErr w:type="gramEnd"/>
    <w:r w:rsidRPr="004464B4">
      <w:rPr>
        <w:rFonts w:ascii="Folio LT Light" w:hAnsi="Folio LT Light"/>
        <w:sz w:val="16"/>
        <w:szCs w:val="16"/>
      </w:rPr>
      <w:t>.eskilstuna.nu</w:t>
    </w:r>
  </w:p>
  <w:p w14:paraId="189A812F" w14:textId="77777777" w:rsidR="00647A21" w:rsidRPr="00DE7542" w:rsidRDefault="00647A21" w:rsidP="00DE7542">
    <w:pPr>
      <w:pStyle w:val="Sidfot"/>
      <w:rPr>
        <w:szCs w:val="13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FE993A" w14:textId="77777777" w:rsidR="00647A21" w:rsidRDefault="00647A21">
      <w:r>
        <w:separator/>
      </w:r>
    </w:p>
  </w:footnote>
  <w:footnote w:type="continuationSeparator" w:id="0">
    <w:p w14:paraId="37B2EFCC" w14:textId="77777777" w:rsidR="00647A21" w:rsidRDefault="00647A2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78109" w14:textId="2EBF9C52" w:rsidR="00647A21" w:rsidRDefault="00647A21" w:rsidP="004F5F5C">
    <w:pPr>
      <w:pStyle w:val="Sidhuvud"/>
      <w:jc w:val="right"/>
    </w:pPr>
    <w:r>
      <w:rPr>
        <w:noProof/>
      </w:rPr>
      <w:drawing>
        <wp:inline distT="0" distB="0" distL="0" distR="0" wp14:anchorId="189F6F3E" wp14:editId="4E550578">
          <wp:extent cx="2057400" cy="533400"/>
          <wp:effectExtent l="0" t="0" r="0" b="0"/>
          <wp:docPr id="1" name="Picture 1" descr="emab_logo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b_logoty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51398"/>
    <w:multiLevelType w:val="hybridMultilevel"/>
    <w:tmpl w:val="A49EB6C4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59097B40"/>
    <w:multiLevelType w:val="hybridMultilevel"/>
    <w:tmpl w:val="AEA0D934"/>
    <w:lvl w:ilvl="0" w:tplc="DDFED7FE">
      <w:start w:val="1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2384" w:hanging="360"/>
      </w:pPr>
    </w:lvl>
    <w:lvl w:ilvl="2" w:tplc="041D001B" w:tentative="1">
      <w:start w:val="1"/>
      <w:numFmt w:val="lowerRoman"/>
      <w:lvlText w:val="%3."/>
      <w:lvlJc w:val="right"/>
      <w:pPr>
        <w:ind w:left="3104" w:hanging="180"/>
      </w:pPr>
    </w:lvl>
    <w:lvl w:ilvl="3" w:tplc="041D000F" w:tentative="1">
      <w:start w:val="1"/>
      <w:numFmt w:val="decimal"/>
      <w:lvlText w:val="%4."/>
      <w:lvlJc w:val="left"/>
      <w:pPr>
        <w:ind w:left="3824" w:hanging="360"/>
      </w:pPr>
    </w:lvl>
    <w:lvl w:ilvl="4" w:tplc="041D0019" w:tentative="1">
      <w:start w:val="1"/>
      <w:numFmt w:val="lowerLetter"/>
      <w:lvlText w:val="%5."/>
      <w:lvlJc w:val="left"/>
      <w:pPr>
        <w:ind w:left="4544" w:hanging="360"/>
      </w:pPr>
    </w:lvl>
    <w:lvl w:ilvl="5" w:tplc="041D001B" w:tentative="1">
      <w:start w:val="1"/>
      <w:numFmt w:val="lowerRoman"/>
      <w:lvlText w:val="%6."/>
      <w:lvlJc w:val="right"/>
      <w:pPr>
        <w:ind w:left="5264" w:hanging="180"/>
      </w:pPr>
    </w:lvl>
    <w:lvl w:ilvl="6" w:tplc="041D000F" w:tentative="1">
      <w:start w:val="1"/>
      <w:numFmt w:val="decimal"/>
      <w:lvlText w:val="%7."/>
      <w:lvlJc w:val="left"/>
      <w:pPr>
        <w:ind w:left="5984" w:hanging="360"/>
      </w:pPr>
    </w:lvl>
    <w:lvl w:ilvl="7" w:tplc="041D0019" w:tentative="1">
      <w:start w:val="1"/>
      <w:numFmt w:val="lowerLetter"/>
      <w:lvlText w:val="%8."/>
      <w:lvlJc w:val="left"/>
      <w:pPr>
        <w:ind w:left="6704" w:hanging="360"/>
      </w:pPr>
    </w:lvl>
    <w:lvl w:ilvl="8" w:tplc="041D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>
    <w:nsid w:val="5DEA1BEF"/>
    <w:multiLevelType w:val="hybridMultilevel"/>
    <w:tmpl w:val="748A3F8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2b000c,#3f292e,#4c4746,#b4acaf,#936b77,#622d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847"/>
    <w:rsid w:val="00010FC7"/>
    <w:rsid w:val="00026F1C"/>
    <w:rsid w:val="00047178"/>
    <w:rsid w:val="00071186"/>
    <w:rsid w:val="00072A90"/>
    <w:rsid w:val="000C06D4"/>
    <w:rsid w:val="000C6019"/>
    <w:rsid w:val="00110135"/>
    <w:rsid w:val="0016092E"/>
    <w:rsid w:val="001C5359"/>
    <w:rsid w:val="001C6BC9"/>
    <w:rsid w:val="00205D90"/>
    <w:rsid w:val="00251671"/>
    <w:rsid w:val="003049B3"/>
    <w:rsid w:val="00342DB4"/>
    <w:rsid w:val="003662CD"/>
    <w:rsid w:val="003E659F"/>
    <w:rsid w:val="004119F1"/>
    <w:rsid w:val="004259B6"/>
    <w:rsid w:val="004464B4"/>
    <w:rsid w:val="00465265"/>
    <w:rsid w:val="004824BD"/>
    <w:rsid w:val="004F5F5C"/>
    <w:rsid w:val="00524C4F"/>
    <w:rsid w:val="00531896"/>
    <w:rsid w:val="00536AF0"/>
    <w:rsid w:val="005B490A"/>
    <w:rsid w:val="005E0061"/>
    <w:rsid w:val="005F1103"/>
    <w:rsid w:val="006242BC"/>
    <w:rsid w:val="00647A21"/>
    <w:rsid w:val="006577BA"/>
    <w:rsid w:val="00662C7E"/>
    <w:rsid w:val="007067E6"/>
    <w:rsid w:val="00710D1A"/>
    <w:rsid w:val="00732356"/>
    <w:rsid w:val="00745EDB"/>
    <w:rsid w:val="00747C09"/>
    <w:rsid w:val="00816348"/>
    <w:rsid w:val="00844A36"/>
    <w:rsid w:val="00883897"/>
    <w:rsid w:val="00884157"/>
    <w:rsid w:val="00887B1B"/>
    <w:rsid w:val="008A0291"/>
    <w:rsid w:val="008B7057"/>
    <w:rsid w:val="008D6C6D"/>
    <w:rsid w:val="00921A52"/>
    <w:rsid w:val="009A1150"/>
    <w:rsid w:val="009A40FB"/>
    <w:rsid w:val="00A2442E"/>
    <w:rsid w:val="00A42D85"/>
    <w:rsid w:val="00A82876"/>
    <w:rsid w:val="00AB039D"/>
    <w:rsid w:val="00AE5BFC"/>
    <w:rsid w:val="00B149CC"/>
    <w:rsid w:val="00B30C5C"/>
    <w:rsid w:val="00B80274"/>
    <w:rsid w:val="00B921AD"/>
    <w:rsid w:val="00BB411B"/>
    <w:rsid w:val="00BD40C9"/>
    <w:rsid w:val="00C15067"/>
    <w:rsid w:val="00C46C01"/>
    <w:rsid w:val="00CC4630"/>
    <w:rsid w:val="00CD3847"/>
    <w:rsid w:val="00CE74A2"/>
    <w:rsid w:val="00D0670E"/>
    <w:rsid w:val="00D8629D"/>
    <w:rsid w:val="00DA74A7"/>
    <w:rsid w:val="00DE7542"/>
    <w:rsid w:val="00E11F22"/>
    <w:rsid w:val="00F046D2"/>
    <w:rsid w:val="00F14A8A"/>
    <w:rsid w:val="00F2757A"/>
    <w:rsid w:val="00F320D8"/>
    <w:rsid w:val="00F677AA"/>
    <w:rsid w:val="00F831D6"/>
    <w:rsid w:val="00FA4E27"/>
    <w:rsid w:val="00FF5837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2b000c,#3f292e,#4c4746,#b4acaf,#936b77,#622d3c"/>
    </o:shapedefaults>
    <o:shapelayout v:ext="edit">
      <o:idmap v:ext="edit" data="1"/>
    </o:shapelayout>
  </w:shapeDefaults>
  <w:decimalSymbol w:val=","/>
  <w:listSeparator w:val=";"/>
  <w14:docId w14:val="124C4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AnvndHyperlnk">
    <w:name w:val="FollowedHyperlink"/>
    <w:basedOn w:val="Standardstycketypsnitt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yp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rsid w:val="00DE7542"/>
    <w:rPr>
      <w:sz w:val="24"/>
    </w:rPr>
  </w:style>
  <w:style w:type="paragraph" w:styleId="Liststycke">
    <w:name w:val="List Paragraph"/>
    <w:basedOn w:val="Normal"/>
    <w:uiPriority w:val="34"/>
    <w:qFormat/>
    <w:rsid w:val="0016092E"/>
    <w:pPr>
      <w:spacing w:line="290" w:lineRule="atLeast"/>
      <w:ind w:left="720"/>
      <w:contextualSpacing/>
    </w:pPr>
    <w:rPr>
      <w:rFonts w:ascii="Georgia" w:eastAsia="Times New Roman" w:hAnsi="Georgia"/>
      <w:sz w:val="22"/>
      <w:szCs w:val="24"/>
      <w:lang w:eastAsia="en-US"/>
    </w:rPr>
  </w:style>
  <w:style w:type="paragraph" w:styleId="Normalwebb">
    <w:name w:val="Normal (Web)"/>
    <w:basedOn w:val="Normal"/>
    <w:rsid w:val="0016092E"/>
    <w:pPr>
      <w:spacing w:before="120"/>
    </w:pPr>
    <w:rPr>
      <w:rFonts w:ascii="Verdana" w:eastAsia="Calibri" w:hAnsi="Verdana"/>
      <w:color w:val="000000"/>
      <w:sz w:val="17"/>
      <w:szCs w:val="17"/>
      <w:lang w:bidi="he-IL"/>
    </w:rPr>
  </w:style>
  <w:style w:type="paragraph" w:styleId="Bubbeltext">
    <w:name w:val="Balloon Text"/>
    <w:basedOn w:val="Normal"/>
    <w:link w:val="BubbeltextChar"/>
    <w:rsid w:val="00524C4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524C4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ypsnitt"/>
    <w:rPr>
      <w:color w:val="0000FF"/>
      <w:u w:val="single"/>
    </w:rPr>
  </w:style>
  <w:style w:type="character" w:styleId="AnvndHyperlnk">
    <w:name w:val="FollowedHyperlink"/>
    <w:basedOn w:val="Standardstycketypsnitt"/>
    <w:rPr>
      <w:color w:val="800080"/>
      <w:u w:val="single"/>
    </w:rPr>
  </w:style>
  <w:style w:type="paragraph" w:styleId="Dokumentversikt">
    <w:name w:val="Document Map"/>
    <w:basedOn w:val="Normal"/>
    <w:link w:val="DokumentversiktChar"/>
    <w:rsid w:val="00DE754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rsid w:val="00DE7542"/>
    <w:rPr>
      <w:rFonts w:ascii="Tahoma" w:hAnsi="Tahoma" w:cs="Tahoma"/>
      <w:sz w:val="16"/>
      <w:szCs w:val="16"/>
    </w:rPr>
  </w:style>
  <w:style w:type="paragraph" w:styleId="Ingetavstnd">
    <w:name w:val="No Spacing"/>
    <w:link w:val="IngetavstndChar"/>
    <w:uiPriority w:val="1"/>
    <w:qFormat/>
    <w:rsid w:val="00DE7542"/>
    <w:rPr>
      <w:rFonts w:ascii="Calibri" w:eastAsia="Times New Roman" w:hAnsi="Calibri"/>
      <w:sz w:val="22"/>
      <w:szCs w:val="22"/>
      <w:lang w:eastAsia="en-US"/>
    </w:rPr>
  </w:style>
  <w:style w:type="character" w:customStyle="1" w:styleId="IngetavstndChar">
    <w:name w:val="Inget avstånd Char"/>
    <w:basedOn w:val="Standardstycketypsnitt"/>
    <w:link w:val="Ingetavstnd"/>
    <w:uiPriority w:val="1"/>
    <w:rsid w:val="00DE7542"/>
    <w:rPr>
      <w:rFonts w:ascii="Calibri" w:eastAsia="Times New Roman" w:hAnsi="Calibri"/>
      <w:sz w:val="22"/>
      <w:szCs w:val="22"/>
      <w:lang w:val="sv-SE" w:eastAsia="en-US" w:bidi="ar-SA"/>
    </w:rPr>
  </w:style>
  <w:style w:type="character" w:customStyle="1" w:styleId="SidhuvudChar">
    <w:name w:val="Sidhuvud Char"/>
    <w:basedOn w:val="Standardstycketypsnitt"/>
    <w:link w:val="Sidhuvud"/>
    <w:uiPriority w:val="99"/>
    <w:rsid w:val="00DE7542"/>
    <w:rPr>
      <w:sz w:val="24"/>
    </w:rPr>
  </w:style>
  <w:style w:type="character" w:customStyle="1" w:styleId="SidfotChar">
    <w:name w:val="Sidfot Char"/>
    <w:basedOn w:val="Standardstycketypsnitt"/>
    <w:link w:val="Sidfot"/>
    <w:uiPriority w:val="99"/>
    <w:rsid w:val="00DE7542"/>
    <w:rPr>
      <w:sz w:val="24"/>
    </w:rPr>
  </w:style>
  <w:style w:type="paragraph" w:styleId="Liststycke">
    <w:name w:val="List Paragraph"/>
    <w:basedOn w:val="Normal"/>
    <w:uiPriority w:val="34"/>
    <w:qFormat/>
    <w:rsid w:val="0016092E"/>
    <w:pPr>
      <w:spacing w:line="290" w:lineRule="atLeast"/>
      <w:ind w:left="720"/>
      <w:contextualSpacing/>
    </w:pPr>
    <w:rPr>
      <w:rFonts w:ascii="Georgia" w:eastAsia="Times New Roman" w:hAnsi="Georgia"/>
      <w:sz w:val="22"/>
      <w:szCs w:val="24"/>
      <w:lang w:eastAsia="en-US"/>
    </w:rPr>
  </w:style>
  <w:style w:type="paragraph" w:styleId="Normalwebb">
    <w:name w:val="Normal (Web)"/>
    <w:basedOn w:val="Normal"/>
    <w:rsid w:val="0016092E"/>
    <w:pPr>
      <w:spacing w:before="120"/>
    </w:pPr>
    <w:rPr>
      <w:rFonts w:ascii="Verdana" w:eastAsia="Calibri" w:hAnsi="Verdana"/>
      <w:color w:val="000000"/>
      <w:sz w:val="17"/>
      <w:szCs w:val="17"/>
      <w:lang w:bidi="he-IL"/>
    </w:rPr>
  </w:style>
  <w:style w:type="paragraph" w:styleId="Bubbeltext">
    <w:name w:val="Balloon Text"/>
    <w:basedOn w:val="Normal"/>
    <w:link w:val="BubbeltextChar"/>
    <w:rsid w:val="00524C4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rsid w:val="00524C4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stefan.bengtsson@se.gt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cke@eskilstuna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ema$:Gemensam:Mallar:BREVMALL_emab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BREVMALL_emab.dotx</Template>
  <TotalTime>16</TotalTime>
  <Pages>2</Pages>
  <Words>627</Words>
  <Characters>3325</Characters>
  <Application>Microsoft Macintosh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Rubbe,</vt:lpstr>
    </vt:vector>
  </TitlesOfParts>
  <Company>Folket</Company>
  <LinksUpToDate>false</LinksUpToDate>
  <CharactersWithSpaces>3945</CharactersWithSpaces>
  <SharedDoc>false</SharedDoc>
  <HLinks>
    <vt:vector size="6" baseType="variant">
      <vt:variant>
        <vt:i4>6750212</vt:i4>
      </vt:variant>
      <vt:variant>
        <vt:i4>0</vt:i4>
      </vt:variant>
      <vt:variant>
        <vt:i4>0</vt:i4>
      </vt:variant>
      <vt:variant>
        <vt:i4>5</vt:i4>
      </vt:variant>
      <vt:variant>
        <vt:lpwstr>mailto:info@marknadsforing.eskilstuna.se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Rubbe,</dc:title>
  <dc:subject/>
  <dc:creator>Martin Roos</dc:creator>
  <cp:keywords/>
  <cp:lastModifiedBy>Micke Lönngren</cp:lastModifiedBy>
  <cp:revision>3</cp:revision>
  <cp:lastPrinted>2013-04-29T14:53:00Z</cp:lastPrinted>
  <dcterms:created xsi:type="dcterms:W3CDTF">2013-11-05T10:31:00Z</dcterms:created>
  <dcterms:modified xsi:type="dcterms:W3CDTF">2013-11-05T11:20:00Z</dcterms:modified>
</cp:coreProperties>
</file>