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7E" w:rsidRDefault="00CF7F7E" w:rsidP="002D3F23"/>
    <w:p w:rsidR="00D17F83" w:rsidRPr="006F4D95" w:rsidRDefault="00CF7F7E" w:rsidP="005B321B">
      <w:pPr>
        <w:jc w:val="right"/>
      </w:pPr>
      <w:r>
        <w:t>Presseinformasjon</w:t>
      </w:r>
    </w:p>
    <w:p w:rsidR="00F16252" w:rsidRDefault="00F16252" w:rsidP="002D3F23"/>
    <w:p w:rsidR="008C4BEA" w:rsidRPr="005B321B" w:rsidRDefault="00315F31" w:rsidP="002D3F23">
      <w:pPr>
        <w:rPr>
          <w:sz w:val="32"/>
        </w:rPr>
      </w:pPr>
      <w:r w:rsidRPr="00315F31">
        <w:rPr>
          <w:sz w:val="32"/>
        </w:rPr>
        <w:t>S</w:t>
      </w:r>
      <w:r w:rsidR="00B239BE">
        <w:rPr>
          <w:sz w:val="32"/>
        </w:rPr>
        <w:t xml:space="preserve">nap Drive </w:t>
      </w:r>
      <w:r w:rsidRPr="00315F31">
        <w:rPr>
          <w:sz w:val="32"/>
        </w:rPr>
        <w:t>vokser i servicemarkedet</w:t>
      </w:r>
    </w:p>
    <w:p w:rsidR="00806264" w:rsidRPr="006F4D95" w:rsidRDefault="00806264" w:rsidP="002D3F23"/>
    <w:p w:rsidR="00806264" w:rsidRPr="005B321B" w:rsidRDefault="00806264" w:rsidP="002D3F23">
      <w:pPr>
        <w:rPr>
          <w:b/>
          <w:i/>
        </w:rPr>
      </w:pPr>
      <w:r w:rsidRPr="00BB1E39">
        <w:rPr>
          <w:i/>
        </w:rPr>
        <w:t>(</w:t>
      </w:r>
      <w:r w:rsidR="00B239BE">
        <w:rPr>
          <w:i/>
        </w:rPr>
        <w:t>Lørenskog, 3. juli</w:t>
      </w:r>
      <w:r w:rsidR="00B06D45" w:rsidRPr="00BB1E39">
        <w:rPr>
          <w:i/>
        </w:rPr>
        <w:t xml:space="preserve"> 2017)</w:t>
      </w:r>
      <w:r w:rsidR="00B06D45" w:rsidRPr="005B321B">
        <w:rPr>
          <w:b/>
          <w:i/>
        </w:rPr>
        <w:t xml:space="preserve"> </w:t>
      </w:r>
      <w:r w:rsidRPr="005B321B">
        <w:rPr>
          <w:b/>
          <w:i/>
        </w:rPr>
        <w:t xml:space="preserve">Bertel O. Steen har klare ambisjoner om å øke antall </w:t>
      </w:r>
      <w:r w:rsidR="002A58C7" w:rsidRPr="005B321B">
        <w:rPr>
          <w:b/>
          <w:i/>
        </w:rPr>
        <w:t>lokasjoner</w:t>
      </w:r>
      <w:r w:rsidRPr="005B321B">
        <w:rPr>
          <w:b/>
          <w:i/>
        </w:rPr>
        <w:t xml:space="preserve"> i verkstedskjeden Snap Drive AS. Som et ledd i denne satsningen kjøper Snap Drive AS alle aksjene til Lørenskog Bil og Caravan Service AS</w:t>
      </w:r>
      <w:r w:rsidR="003B655B" w:rsidRPr="005B321B">
        <w:rPr>
          <w:b/>
          <w:i/>
        </w:rPr>
        <w:t xml:space="preserve"> som i dag er et profilert Meca-</w:t>
      </w:r>
      <w:r w:rsidRPr="005B321B">
        <w:rPr>
          <w:b/>
          <w:i/>
        </w:rPr>
        <w:t xml:space="preserve">verksted. </w:t>
      </w:r>
      <w:r w:rsidR="00952038">
        <w:rPr>
          <w:b/>
          <w:i/>
        </w:rPr>
        <w:t>Overtakelsen finner sted m</w:t>
      </w:r>
      <w:r w:rsidR="00952038" w:rsidRPr="00952038">
        <w:rPr>
          <w:b/>
          <w:i/>
        </w:rPr>
        <w:t>andag 3. juli kl. 12</w:t>
      </w:r>
      <w:r w:rsidR="00952038">
        <w:rPr>
          <w:b/>
          <w:i/>
        </w:rPr>
        <w:t>.</w:t>
      </w:r>
      <w:r w:rsidR="00952038" w:rsidRPr="00952038">
        <w:rPr>
          <w:b/>
          <w:i/>
        </w:rPr>
        <w:t>00</w:t>
      </w:r>
      <w:r w:rsidR="00952038">
        <w:rPr>
          <w:b/>
          <w:i/>
        </w:rPr>
        <w:t>.</w:t>
      </w:r>
    </w:p>
    <w:p w:rsidR="00806264" w:rsidRPr="00806264" w:rsidRDefault="00806264" w:rsidP="002D3F23"/>
    <w:p w:rsidR="00806264" w:rsidRPr="005B321B" w:rsidRDefault="00CF6320" w:rsidP="002D3F23">
      <w:pPr>
        <w:rPr>
          <w:b/>
        </w:rPr>
      </w:pPr>
      <w:r w:rsidRPr="005B321B">
        <w:rPr>
          <w:b/>
        </w:rPr>
        <w:t>Skal vokse</w:t>
      </w:r>
    </w:p>
    <w:p w:rsidR="00CF6320" w:rsidRPr="00BB1E39" w:rsidRDefault="003B655B" w:rsidP="00BB1E39">
      <w:r w:rsidRPr="003B655B">
        <w:t xml:space="preserve">Til tross for tilspisset konkurranse i servicemarkedet, økte Snap Drive omsetningen fra 233 </w:t>
      </w:r>
      <w:r w:rsidR="00CF6320">
        <w:t>MNOK</w:t>
      </w:r>
      <w:r w:rsidRPr="003B655B">
        <w:t xml:space="preserve"> i 2015 til 246 </w:t>
      </w:r>
      <w:r w:rsidR="00CF6320">
        <w:t>MNOK</w:t>
      </w:r>
      <w:r w:rsidRPr="003B655B">
        <w:t xml:space="preserve"> i 2016. </w:t>
      </w:r>
      <w:r w:rsidR="00CF6320">
        <w:t xml:space="preserve">Verkstedkjeden har planer om å ekspandere fremover, både gjennom oppkjøp og organisk vekst. </w:t>
      </w:r>
      <w:r w:rsidR="00BB1E39">
        <w:t xml:space="preserve">Nå kjøper de </w:t>
      </w:r>
      <w:r w:rsidR="00BB1E39" w:rsidRPr="00BB1E39">
        <w:t>Lørenskog Bil og Caravan Service AS</w:t>
      </w:r>
      <w:r w:rsidR="00BB1E39">
        <w:t xml:space="preserve"> som et ledd i satsingen.</w:t>
      </w:r>
    </w:p>
    <w:p w:rsidR="00CF6320" w:rsidRDefault="00CF6320" w:rsidP="002D3F23"/>
    <w:p w:rsidR="003B655B" w:rsidRDefault="00CF6320" w:rsidP="002D3F23">
      <w:r>
        <w:t xml:space="preserve">–Vi vurderer Lørenskog Bil og Caravan Service som en riktig lokasjon for videre vekst, sier </w:t>
      </w:r>
      <w:r w:rsidR="002A58C7">
        <w:t>konsernsjef Bjørn Maarud i Bertel O. Steen AS</w:t>
      </w:r>
      <w:r>
        <w:t>. Nærmeste Snap Drive-</w:t>
      </w:r>
      <w:r w:rsidR="003B655B">
        <w:t>verksted</w:t>
      </w:r>
      <w:r>
        <w:t xml:space="preserve"> til Lørenskog Bil og Caravan Service</w:t>
      </w:r>
      <w:r w:rsidR="00CF7F7E">
        <w:t>,</w:t>
      </w:r>
      <w:r>
        <w:t xml:space="preserve"> er</w:t>
      </w:r>
      <w:r w:rsidR="003B655B">
        <w:t xml:space="preserve"> </w:t>
      </w:r>
      <w:r>
        <w:t xml:space="preserve">Kjeller og Helsfyr. Lørenskog Bil og Caravan Service blir dermed ingen konkurrent til eksisternde verksteder, men et supplement i et område der vi </w:t>
      </w:r>
      <w:r w:rsidR="00BB1E39">
        <w:t>ser</w:t>
      </w:r>
      <w:r>
        <w:t xml:space="preserve"> et potensial, sier </w:t>
      </w:r>
      <w:r w:rsidR="00A35A71">
        <w:t>Maarud.</w:t>
      </w:r>
    </w:p>
    <w:p w:rsidR="003B655B" w:rsidRDefault="003B655B" w:rsidP="002D3F23"/>
    <w:p w:rsidR="003B655B" w:rsidRDefault="00BB1E39" w:rsidP="002D3F23">
      <w:r>
        <w:t>Lørenskog Bil og Caravan</w:t>
      </w:r>
      <w:r w:rsidR="003B655B">
        <w:t xml:space="preserve"> er et godt drevet verksted med en omsetning på 11,6 MNOK (2016) og et driftsresultat på 678.000 NOK (2016).</w:t>
      </w:r>
      <w:r w:rsidR="003B655B" w:rsidRPr="003B655B">
        <w:t xml:space="preserve"> </w:t>
      </w:r>
      <w:r w:rsidR="003B655B">
        <w:t xml:space="preserve">Daglig leder Edgar Bakken og hans team har drevet verkstedet med gode rutiner og ser klare fordeler ved å bli en del av verkstedskjeden Snap Drive. </w:t>
      </w:r>
    </w:p>
    <w:p w:rsidR="003B655B" w:rsidRDefault="003B655B" w:rsidP="002D3F23"/>
    <w:p w:rsidR="002D3F23" w:rsidRDefault="002D3F23" w:rsidP="002D3F23">
      <w:r>
        <w:t>–Med de store endringene vi ser i bilbransjen fremo</w:t>
      </w:r>
      <w:r w:rsidR="00BB1E39">
        <w:t>ver, har det vært et mål for oss</w:t>
      </w:r>
      <w:r>
        <w:t xml:space="preserve"> </w:t>
      </w:r>
      <w:r w:rsidR="00BB1E39">
        <w:t xml:space="preserve">å finne nye eiere </w:t>
      </w:r>
      <w:r>
        <w:t>som ligger i front av utviklingen. Jeg ønsker at nye eiere skal videreutvikle selskapet og samtidig sikre medarbeiderne en god arbeidsplass,</w:t>
      </w:r>
      <w:r w:rsidRPr="00CF7F7E">
        <w:t xml:space="preserve"> </w:t>
      </w:r>
      <w:r w:rsidR="009B58A4">
        <w:t>sier nåværende eier</w:t>
      </w:r>
      <w:r>
        <w:t xml:space="preserve"> Edgar Bakken som ønsker å pensjonere seg. </w:t>
      </w:r>
    </w:p>
    <w:p w:rsidR="002D3F23" w:rsidRDefault="002D3F23" w:rsidP="002D3F23"/>
    <w:p w:rsidR="00806264" w:rsidRPr="003B655B" w:rsidRDefault="00CF7F7E" w:rsidP="002D3F23">
      <w:r>
        <w:t>–Snap Drive</w:t>
      </w:r>
      <w:r w:rsidR="00806264">
        <w:t xml:space="preserve"> kan tilføre Lør</w:t>
      </w:r>
      <w:r w:rsidR="00BB1E39">
        <w:t>enskog Bil og Caravan Service</w:t>
      </w:r>
      <w:r w:rsidR="00806264">
        <w:t xml:space="preserve"> synergier gjennom</w:t>
      </w:r>
      <w:r w:rsidR="003B655B">
        <w:t xml:space="preserve"> felles utvikling av produkter og </w:t>
      </w:r>
      <w:r w:rsidR="00806264">
        <w:t>tjenester, markedsføring</w:t>
      </w:r>
      <w:r w:rsidR="003B655B">
        <w:t xml:space="preserve"> og – ikke minst – ved </w:t>
      </w:r>
      <w:r w:rsidR="00806264">
        <w:t xml:space="preserve">stordriftsfordeler </w:t>
      </w:r>
      <w:r w:rsidR="003B655B">
        <w:t xml:space="preserve">gjennom felles driftsplattform, </w:t>
      </w:r>
      <w:r w:rsidR="00806264">
        <w:t xml:space="preserve">kundesenter og administrative funksjoner. </w:t>
      </w:r>
      <w:r>
        <w:t xml:space="preserve">Snap Drive </w:t>
      </w:r>
      <w:r w:rsidR="003B655B">
        <w:t>har også gode systemer for Online-</w:t>
      </w:r>
      <w:r w:rsidR="00806264" w:rsidRPr="003B655B">
        <w:t>booking</w:t>
      </w:r>
      <w:r>
        <w:t xml:space="preserve">, sier </w:t>
      </w:r>
      <w:r w:rsidR="002A58C7">
        <w:t>sier Morten Harsem, adm. direktør i Snap Drive AS</w:t>
      </w:r>
      <w:r w:rsidR="00806264" w:rsidRPr="003B655B">
        <w:t xml:space="preserve">. </w:t>
      </w:r>
    </w:p>
    <w:p w:rsidR="00806264" w:rsidRPr="003B655B" w:rsidRDefault="00806264" w:rsidP="002D3F23"/>
    <w:p w:rsidR="005B321B" w:rsidRPr="005B321B" w:rsidRDefault="005B321B" w:rsidP="005B321B">
      <w:pPr>
        <w:rPr>
          <w:b/>
        </w:rPr>
      </w:pPr>
      <w:r>
        <w:rPr>
          <w:b/>
        </w:rPr>
        <w:t>God beliggenhet</w:t>
      </w:r>
    </w:p>
    <w:p w:rsidR="00BA7864" w:rsidRPr="0029539D" w:rsidRDefault="002D3F23" w:rsidP="002D3F23">
      <w:r w:rsidRPr="0029539D">
        <w:t xml:space="preserve">–For Snap Drive er en rekke </w:t>
      </w:r>
      <w:r w:rsidR="00806264" w:rsidRPr="0029539D">
        <w:t>kriterier</w:t>
      </w:r>
      <w:r w:rsidRPr="0029539D">
        <w:t xml:space="preserve"> viktig</w:t>
      </w:r>
      <w:r w:rsidR="00BB1E39" w:rsidRPr="0029539D">
        <w:t>e</w:t>
      </w:r>
      <w:r w:rsidRPr="0029539D">
        <w:t xml:space="preserve"> når vi vurderer kjøp av verksteder. God beliggenhet trumfer alt, sier Harsem. Men g</w:t>
      </w:r>
      <w:r w:rsidR="00806264" w:rsidRPr="0029539D">
        <w:t xml:space="preserve">od </w:t>
      </w:r>
      <w:r w:rsidRPr="0029539D">
        <w:t xml:space="preserve">omsetnings- og </w:t>
      </w:r>
      <w:r w:rsidR="00806264" w:rsidRPr="0029539D">
        <w:t>resultatutvikling</w:t>
      </w:r>
      <w:r w:rsidRPr="0029539D">
        <w:t>, nærhet til offentlig kommunikasjon, gode parkeringsmuligheter for kundene og godt omdømme lokalt er også viktig. Alt dette oppnår vi hos Lør</w:t>
      </w:r>
      <w:r w:rsidR="00BB1E39" w:rsidRPr="0029539D">
        <w:t>enskog Bil og Caravan Service</w:t>
      </w:r>
      <w:r w:rsidR="00210494">
        <w:t xml:space="preserve">, </w:t>
      </w:r>
      <w:r w:rsidR="002735AB">
        <w:t xml:space="preserve">og i </w:t>
      </w:r>
      <w:r w:rsidR="002735AB" w:rsidRPr="0029539D">
        <w:t>tillegg sikrer vi oss en leieavtale med opsjonsmulig</w:t>
      </w:r>
      <w:r w:rsidR="002735AB">
        <w:t>heter med utleier, sier Harsem</w:t>
      </w:r>
      <w:r w:rsidR="005B321B" w:rsidRPr="0029539D">
        <w:t xml:space="preserve">. </w:t>
      </w:r>
    </w:p>
    <w:p w:rsidR="005B321B" w:rsidRDefault="005B321B" w:rsidP="002D3F23"/>
    <w:p w:rsidR="005675D7" w:rsidRPr="00B239BE" w:rsidRDefault="005675D7" w:rsidP="002D3F23">
      <w:pPr>
        <w:rPr>
          <w:b/>
        </w:rPr>
      </w:pPr>
      <w:r w:rsidRPr="005B321B">
        <w:rPr>
          <w:b/>
        </w:rPr>
        <w:t>Eventuelle spørsmål kan rettes til:</w:t>
      </w:r>
    </w:p>
    <w:p w:rsidR="002A58C7" w:rsidRDefault="00806264" w:rsidP="002D3F23">
      <w:r>
        <w:t>Morten Harsem</w:t>
      </w:r>
      <w:r w:rsidR="007B3ED9" w:rsidRPr="00AF4172">
        <w:t>,</w:t>
      </w:r>
      <w:r w:rsidR="00972341" w:rsidRPr="00AF4172">
        <w:t xml:space="preserve"> </w:t>
      </w:r>
      <w:r>
        <w:t>Adm. direktør Snap Drive AS</w:t>
      </w:r>
      <w:r w:rsidR="007B3ED9" w:rsidRPr="00AF4172">
        <w:t xml:space="preserve"> </w:t>
      </w:r>
    </w:p>
    <w:p w:rsidR="00806264" w:rsidRDefault="005675D7" w:rsidP="002D3F23">
      <w:r w:rsidRPr="00AF4172">
        <w:t xml:space="preserve">Mobil; </w:t>
      </w:r>
      <w:r w:rsidR="00806264">
        <w:t xml:space="preserve">913 10 462 eller Epost: </w:t>
      </w:r>
      <w:hyperlink r:id="rId8" w:history="1">
        <w:r w:rsidR="00B239BE" w:rsidRPr="007B2403">
          <w:rPr>
            <w:rStyle w:val="Hyperkobling"/>
          </w:rPr>
          <w:t>morten.harsem@snapdrive.no</w:t>
        </w:r>
      </w:hyperlink>
    </w:p>
    <w:p w:rsidR="00B239BE" w:rsidRDefault="00B239BE" w:rsidP="002D3F23"/>
    <w:p w:rsidR="00B239BE" w:rsidRDefault="00B239BE" w:rsidP="00B239BE">
      <w:r w:rsidRPr="00471DAC">
        <w:t>Irene Schwabe</w:t>
      </w:r>
      <w:r>
        <w:t>,</w:t>
      </w:r>
      <w:r w:rsidRPr="00471DAC">
        <w:t xml:space="preserve"> Kommunikasjonssjef</w:t>
      </w:r>
      <w:r>
        <w:t xml:space="preserve"> Bertel O. Steen AS</w:t>
      </w:r>
    </w:p>
    <w:p w:rsidR="00B239BE" w:rsidRPr="00471DAC" w:rsidRDefault="00B239BE" w:rsidP="00B239BE">
      <w:r w:rsidRPr="00471DAC">
        <w:t xml:space="preserve">Mobil; 900 800 44 eller Epost; </w:t>
      </w:r>
      <w:hyperlink r:id="rId9" w:history="1">
        <w:r w:rsidRPr="00C36384">
          <w:rPr>
            <w:rStyle w:val="Hyperkobling"/>
          </w:rPr>
          <w:t>irene.schwabe@bos.no</w:t>
        </w:r>
      </w:hyperlink>
      <w:r w:rsidRPr="00471DAC">
        <w:t xml:space="preserve"> </w:t>
      </w:r>
    </w:p>
    <w:p w:rsidR="00B239BE" w:rsidRDefault="00B239BE" w:rsidP="002D3F23"/>
    <w:p w:rsidR="00D17F83" w:rsidRPr="00AF4172" w:rsidRDefault="00D17F83" w:rsidP="002D3F23"/>
    <w:p w:rsidR="00E10D4F" w:rsidRPr="00AF4172" w:rsidRDefault="00E10D4F" w:rsidP="002D3F23"/>
    <w:p w:rsidR="000C1CCE" w:rsidRPr="005B321B" w:rsidRDefault="000C1CCE" w:rsidP="002D3F23">
      <w:pPr>
        <w:rPr>
          <w:i/>
          <w:sz w:val="22"/>
        </w:rPr>
      </w:pPr>
      <w:r w:rsidRPr="005B321B">
        <w:rPr>
          <w:i/>
          <w:sz w:val="22"/>
        </w:rPr>
        <w:t>B</w:t>
      </w:r>
      <w:r w:rsidR="00B239BE">
        <w:rPr>
          <w:i/>
          <w:sz w:val="22"/>
        </w:rPr>
        <w:t>ilde 1</w:t>
      </w:r>
      <w:r w:rsidRPr="005B321B">
        <w:rPr>
          <w:i/>
          <w:sz w:val="22"/>
        </w:rPr>
        <w:t>:</w:t>
      </w:r>
    </w:p>
    <w:p w:rsidR="002A58C7" w:rsidRDefault="000C1CCE" w:rsidP="002D3F23">
      <w:pPr>
        <w:rPr>
          <w:i/>
          <w:sz w:val="22"/>
          <w:szCs w:val="22"/>
        </w:rPr>
      </w:pPr>
      <w:r w:rsidRPr="00B239BE">
        <w:rPr>
          <w:i/>
          <w:sz w:val="22"/>
          <w:szCs w:val="22"/>
        </w:rPr>
        <w:t xml:space="preserve">Fra venstre: </w:t>
      </w:r>
      <w:r w:rsidR="00B239BE" w:rsidRPr="00B239BE">
        <w:rPr>
          <w:i/>
          <w:sz w:val="22"/>
          <w:szCs w:val="22"/>
        </w:rPr>
        <w:t xml:space="preserve">Adm. direktør i Snap Drive AS, Morten Harsem og </w:t>
      </w:r>
      <w:r w:rsidR="00F66394" w:rsidRPr="00B239BE">
        <w:rPr>
          <w:i/>
          <w:sz w:val="22"/>
          <w:szCs w:val="22"/>
        </w:rPr>
        <w:t>nåværende eier</w:t>
      </w:r>
      <w:r w:rsidR="002A58C7" w:rsidRPr="00B239BE">
        <w:rPr>
          <w:i/>
          <w:sz w:val="22"/>
          <w:szCs w:val="22"/>
        </w:rPr>
        <w:t xml:space="preserve"> Edgar Bakken</w:t>
      </w:r>
      <w:r w:rsidR="00772286" w:rsidRPr="00B239BE">
        <w:rPr>
          <w:i/>
          <w:sz w:val="22"/>
          <w:szCs w:val="22"/>
        </w:rPr>
        <w:t xml:space="preserve"> i Lørenskog Bil og Caravan Service AS</w:t>
      </w:r>
      <w:r w:rsidR="00B239BE" w:rsidRPr="00B239BE">
        <w:rPr>
          <w:i/>
          <w:sz w:val="22"/>
          <w:szCs w:val="22"/>
        </w:rPr>
        <w:t xml:space="preserve"> </w:t>
      </w:r>
      <w:r w:rsidR="002A58C7" w:rsidRPr="00B239BE">
        <w:rPr>
          <w:i/>
          <w:sz w:val="22"/>
          <w:szCs w:val="22"/>
        </w:rPr>
        <w:t xml:space="preserve">er </w:t>
      </w:r>
      <w:r w:rsidR="00B239BE" w:rsidRPr="00B239BE">
        <w:rPr>
          <w:i/>
          <w:sz w:val="22"/>
          <w:szCs w:val="22"/>
        </w:rPr>
        <w:t xml:space="preserve">begge </w:t>
      </w:r>
      <w:r w:rsidR="002A58C7" w:rsidRPr="00B239BE">
        <w:rPr>
          <w:i/>
          <w:sz w:val="22"/>
          <w:szCs w:val="22"/>
        </w:rPr>
        <w:t>opptatt av å videreutvikle Lør</w:t>
      </w:r>
      <w:r w:rsidR="00B239BE" w:rsidRPr="00B239BE">
        <w:rPr>
          <w:i/>
          <w:sz w:val="22"/>
          <w:szCs w:val="22"/>
        </w:rPr>
        <w:t>enskog Bil og Caravan Service i forhold til</w:t>
      </w:r>
      <w:r w:rsidR="002E2E03">
        <w:rPr>
          <w:i/>
          <w:sz w:val="22"/>
          <w:szCs w:val="22"/>
        </w:rPr>
        <w:t xml:space="preserve"> </w:t>
      </w:r>
      <w:r w:rsidR="002A58C7" w:rsidRPr="00B239BE">
        <w:rPr>
          <w:i/>
          <w:sz w:val="22"/>
          <w:szCs w:val="22"/>
        </w:rPr>
        <w:t xml:space="preserve">endringene i bilbransjen. </w:t>
      </w:r>
    </w:p>
    <w:p w:rsidR="00B239BE" w:rsidRDefault="00B239BE" w:rsidP="002D3F23">
      <w:pPr>
        <w:rPr>
          <w:i/>
          <w:sz w:val="22"/>
          <w:szCs w:val="22"/>
        </w:rPr>
      </w:pPr>
    </w:p>
    <w:p w:rsidR="00B239BE" w:rsidRPr="005B321B" w:rsidRDefault="00B239BE" w:rsidP="00B239BE">
      <w:pPr>
        <w:rPr>
          <w:i/>
          <w:sz w:val="22"/>
        </w:rPr>
      </w:pPr>
      <w:r w:rsidRPr="005B321B">
        <w:rPr>
          <w:i/>
          <w:sz w:val="22"/>
        </w:rPr>
        <w:t>B</w:t>
      </w:r>
      <w:r>
        <w:rPr>
          <w:i/>
          <w:sz w:val="22"/>
        </w:rPr>
        <w:t>ilde 2</w:t>
      </w:r>
      <w:r w:rsidRPr="005B321B">
        <w:rPr>
          <w:i/>
          <w:sz w:val="22"/>
        </w:rPr>
        <w:t>:</w:t>
      </w:r>
    </w:p>
    <w:p w:rsidR="00B239BE" w:rsidRPr="00B239BE" w:rsidRDefault="00B239BE" w:rsidP="00B239B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Daglig leder </w:t>
      </w:r>
      <w:r w:rsidRPr="00B239BE">
        <w:rPr>
          <w:i/>
          <w:sz w:val="22"/>
          <w:szCs w:val="22"/>
        </w:rPr>
        <w:t>Edgar Bakken i Lørenskog Bil og Caravan Service AS</w:t>
      </w:r>
      <w:r>
        <w:rPr>
          <w:i/>
          <w:sz w:val="22"/>
          <w:szCs w:val="22"/>
        </w:rPr>
        <w:t xml:space="preserve"> og a</w:t>
      </w:r>
      <w:r w:rsidRPr="00B239BE">
        <w:rPr>
          <w:i/>
          <w:sz w:val="22"/>
          <w:szCs w:val="22"/>
        </w:rPr>
        <w:t>dm. direktør i Snap Drive AS, Morten Harsem</w:t>
      </w:r>
      <w:r>
        <w:rPr>
          <w:i/>
          <w:sz w:val="22"/>
          <w:szCs w:val="22"/>
        </w:rPr>
        <w:t xml:space="preserve"> er godt fornøyde med avtalen.</w:t>
      </w:r>
    </w:p>
    <w:p w:rsidR="00B94616" w:rsidRPr="00772286" w:rsidRDefault="00B94616" w:rsidP="002D3F23">
      <w:pPr>
        <w:rPr>
          <w:i/>
          <w:sz w:val="22"/>
          <w:szCs w:val="22"/>
        </w:rPr>
      </w:pPr>
    </w:p>
    <w:p w:rsidR="00B239BE" w:rsidRDefault="00B239BE" w:rsidP="002D3F23">
      <w:pPr>
        <w:rPr>
          <w:i/>
          <w:sz w:val="22"/>
          <w:szCs w:val="22"/>
        </w:rPr>
      </w:pPr>
    </w:p>
    <w:p w:rsidR="00D17F83" w:rsidRPr="00772286" w:rsidRDefault="00B94616" w:rsidP="002D3F23">
      <w:pPr>
        <w:rPr>
          <w:i/>
          <w:sz w:val="22"/>
          <w:szCs w:val="22"/>
        </w:rPr>
      </w:pPr>
      <w:r w:rsidRPr="00772286">
        <w:rPr>
          <w:i/>
          <w:sz w:val="22"/>
          <w:szCs w:val="22"/>
        </w:rPr>
        <w:t>Fotograf: Jarle Nyttingnes</w:t>
      </w:r>
    </w:p>
    <w:p w:rsidR="00806264" w:rsidRDefault="00806264" w:rsidP="002D3F23"/>
    <w:p w:rsidR="00BB1E39" w:rsidRDefault="00BB1E39" w:rsidP="002D3F23"/>
    <w:p w:rsidR="003B655B" w:rsidRDefault="003B655B" w:rsidP="002D3F23"/>
    <w:p w:rsidR="003B655B" w:rsidRDefault="003B655B" w:rsidP="002D3F23"/>
    <w:p w:rsidR="003B655B" w:rsidRPr="00BB1E39" w:rsidRDefault="003B655B" w:rsidP="002D3F23">
      <w:pPr>
        <w:rPr>
          <w:sz w:val="22"/>
        </w:rPr>
      </w:pPr>
    </w:p>
    <w:p w:rsidR="00806264" w:rsidRPr="006F4D95" w:rsidRDefault="00806264" w:rsidP="002D3F23"/>
    <w:sectPr w:rsidR="00806264" w:rsidRPr="006F4D95" w:rsidSect="005B3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7" w:right="1417" w:bottom="1276" w:left="1417" w:header="567" w:footer="6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6B" w:rsidRDefault="000F3F6B" w:rsidP="002D3F23">
      <w:r>
        <w:separator/>
      </w:r>
    </w:p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</w:endnote>
  <w:endnote w:type="continuationSeparator" w:id="0">
    <w:p w:rsidR="000F3F6B" w:rsidRDefault="000F3F6B" w:rsidP="002D3F23">
      <w:r>
        <w:continuationSeparator/>
      </w:r>
    </w:p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da"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B6" w:rsidRPr="005B321B" w:rsidRDefault="00E75BB6" w:rsidP="002D3F23">
    <w:pPr>
      <w:pStyle w:val="Bunntekst"/>
      <w:rPr>
        <w:sz w:val="14"/>
      </w:rPr>
    </w:pPr>
  </w:p>
  <w:p w:rsidR="00E75BB6" w:rsidRPr="005B321B" w:rsidRDefault="00E75BB6" w:rsidP="002D3F23">
    <w:pPr>
      <w:rPr>
        <w:sz w:val="20"/>
      </w:rPr>
    </w:pPr>
  </w:p>
  <w:p w:rsidR="00E75BB6" w:rsidRPr="005B321B" w:rsidRDefault="00E75BB6" w:rsidP="002D3F23">
    <w:pPr>
      <w:rPr>
        <w:sz w:val="20"/>
      </w:rPr>
    </w:pPr>
  </w:p>
  <w:p w:rsidR="00E75BB6" w:rsidRPr="005B321B" w:rsidRDefault="00E75BB6" w:rsidP="002D3F23">
    <w:pPr>
      <w:rPr>
        <w:sz w:val="20"/>
      </w:rPr>
    </w:pPr>
  </w:p>
  <w:p w:rsidR="00E75BB6" w:rsidRPr="005B321B" w:rsidRDefault="00E75BB6" w:rsidP="002D3F23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B6" w:rsidRPr="005B321B" w:rsidRDefault="005675D7" w:rsidP="002D3F23">
    <w:pPr>
      <w:rPr>
        <w:sz w:val="20"/>
      </w:rPr>
    </w:pPr>
    <w:r w:rsidRPr="005B321B">
      <w:rPr>
        <w:b/>
        <w:sz w:val="20"/>
        <w:lang w:val="nb-NO"/>
      </w:rPr>
      <w:t>Bertel O. Steen AS</w:t>
    </w:r>
    <w:r w:rsidRPr="005B321B">
      <w:rPr>
        <w:sz w:val="20"/>
        <w:lang w:val="nb-NO"/>
      </w:rPr>
      <w:t xml:space="preserve"> med datterselskaper er et av Norges største service- og handelsselskap. Konsernet importerer bilmerkene Mercedes-Benz, Kia,</w:t>
    </w:r>
    <w:r w:rsidR="006F4D95" w:rsidRPr="005B321B">
      <w:rPr>
        <w:sz w:val="20"/>
        <w:lang w:val="nb-NO"/>
      </w:rPr>
      <w:t xml:space="preserve"> Peugeot, Citroën, DS, smart®,</w:t>
    </w:r>
    <w:r w:rsidRPr="005B321B">
      <w:rPr>
        <w:sz w:val="20"/>
        <w:lang w:val="nb-NO"/>
      </w:rPr>
      <w:t xml:space="preserve"> </w:t>
    </w:r>
    <w:proofErr w:type="spellStart"/>
    <w:r w:rsidRPr="005B321B">
      <w:rPr>
        <w:sz w:val="20"/>
        <w:lang w:val="nb-NO"/>
      </w:rPr>
      <w:t>Fuso</w:t>
    </w:r>
    <w:proofErr w:type="spellEnd"/>
    <w:r w:rsidRPr="005B321B">
      <w:rPr>
        <w:sz w:val="20"/>
        <w:lang w:val="nb-NO"/>
      </w:rPr>
      <w:t xml:space="preserve"> </w:t>
    </w:r>
    <w:r w:rsidR="006F4D95" w:rsidRPr="005B321B">
      <w:rPr>
        <w:sz w:val="20"/>
        <w:lang w:val="nb-NO"/>
      </w:rPr>
      <w:t xml:space="preserve">og Setra </w:t>
    </w:r>
    <w:r w:rsidRPr="005B321B">
      <w:rPr>
        <w:sz w:val="20"/>
        <w:lang w:val="nb-NO"/>
      </w:rPr>
      <w:t>til Norge og er en betydelig aktør innen bildetalj, bilfinans og eiendomsvirksomhet. Selskapet eier også verkstedk</w:t>
    </w:r>
    <w:r w:rsidR="005B321B">
      <w:rPr>
        <w:sz w:val="20"/>
        <w:lang w:val="nb-NO"/>
      </w:rPr>
      <w:t>jeden Snap Drive og har ca. 2 35</w:t>
    </w:r>
    <w:r w:rsidRPr="005B321B">
      <w:rPr>
        <w:sz w:val="20"/>
        <w:lang w:val="nb-NO"/>
      </w:rPr>
      <w:t xml:space="preserve">0 medarbeidere. </w:t>
    </w:r>
    <w:r w:rsidR="00E8513A" w:rsidRPr="005B321B">
      <w:rPr>
        <w:sz w:val="20"/>
      </w:rPr>
      <w:t>Hovedkontoret ligger i Lørenskog kommune.</w:t>
    </w:r>
  </w:p>
  <w:p w:rsidR="00E75BB6" w:rsidRPr="00CD0ED6" w:rsidRDefault="00E75BB6" w:rsidP="002D3F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1B" w:rsidRPr="005B321B" w:rsidRDefault="005B321B" w:rsidP="005B321B">
    <w:pPr>
      <w:rPr>
        <w:sz w:val="20"/>
      </w:rPr>
    </w:pPr>
    <w:r w:rsidRPr="005B321B">
      <w:rPr>
        <w:b/>
        <w:sz w:val="20"/>
        <w:lang w:val="nb-NO"/>
      </w:rPr>
      <w:t>Bertel O. Steen AS</w:t>
    </w:r>
    <w:r w:rsidRPr="005B321B">
      <w:rPr>
        <w:sz w:val="20"/>
        <w:lang w:val="nb-NO"/>
      </w:rPr>
      <w:t xml:space="preserve"> med datterselskaper er et av Norges største service- og handelsselskap. Konsernet importerer bilmerkene Mercedes-Benz, Kia, Peugeot, Citroën, DS, smart®, </w:t>
    </w:r>
    <w:proofErr w:type="spellStart"/>
    <w:r w:rsidRPr="005B321B">
      <w:rPr>
        <w:sz w:val="20"/>
        <w:lang w:val="nb-NO"/>
      </w:rPr>
      <w:t>Fuso</w:t>
    </w:r>
    <w:proofErr w:type="spellEnd"/>
    <w:r w:rsidRPr="005B321B">
      <w:rPr>
        <w:sz w:val="20"/>
        <w:lang w:val="nb-NO"/>
      </w:rPr>
      <w:t xml:space="preserve"> og Setra til Norge og er en betydelig aktør innen bildetalj, bilfinans og eiendomsvirksomhet. Selskapet eier også verkstedk</w:t>
    </w:r>
    <w:r>
      <w:rPr>
        <w:sz w:val="20"/>
        <w:lang w:val="nb-NO"/>
      </w:rPr>
      <w:t>jeden Snap Drive og har ca. 2 35</w:t>
    </w:r>
    <w:r w:rsidRPr="005B321B">
      <w:rPr>
        <w:sz w:val="20"/>
        <w:lang w:val="nb-NO"/>
      </w:rPr>
      <w:t xml:space="preserve">0 medarbeidere. </w:t>
    </w:r>
    <w:r w:rsidRPr="005B321B">
      <w:rPr>
        <w:sz w:val="20"/>
      </w:rPr>
      <w:t>Hovedkontoret ligger i Lørenskog kommune.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6B" w:rsidRDefault="000F3F6B" w:rsidP="002D3F23">
      <w:r>
        <w:separator/>
      </w:r>
    </w:p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</w:footnote>
  <w:footnote w:type="continuationSeparator" w:id="0">
    <w:p w:rsidR="000F3F6B" w:rsidRDefault="000F3F6B" w:rsidP="002D3F23">
      <w:r>
        <w:continuationSeparator/>
      </w:r>
    </w:p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  <w:p w:rsidR="000F3F6B" w:rsidRDefault="000F3F6B" w:rsidP="002D3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B6" w:rsidRDefault="00E75BB6" w:rsidP="002D3F23">
    <w:pPr>
      <w:pStyle w:val="Topptekst"/>
    </w:pPr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 wp14:anchorId="479AEE7A" wp14:editId="1DBB97A3">
          <wp:simplePos x="0" y="0"/>
          <wp:positionH relativeFrom="page">
            <wp:posOffset>5766435</wp:posOffset>
          </wp:positionH>
          <wp:positionV relativeFrom="page">
            <wp:posOffset>612140</wp:posOffset>
          </wp:positionV>
          <wp:extent cx="1437005" cy="253365"/>
          <wp:effectExtent l="0" t="0" r="0" b="0"/>
          <wp:wrapNone/>
          <wp:docPr id="5" name="Bilde 5" descr="BO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Default="00E75BB6" w:rsidP="002D3F23"/>
  <w:p w:rsidR="00E75BB6" w:rsidRPr="005B321B" w:rsidRDefault="00E75BB6" w:rsidP="002D3F23">
    <w:pP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B6" w:rsidRDefault="00210494" w:rsidP="00B239BE">
    <w:pPr>
      <w:pStyle w:val="Topptekst"/>
      <w:ind w:left="-284"/>
    </w:pPr>
    <w:r>
      <w:fldChar w:fldCharType="begin"/>
    </w:r>
    <w:r>
      <w:instrText xml:space="preserve"> DOCPROPERTY "Company"  \* MERGEFORMAT </w:instrText>
    </w:r>
    <w:r>
      <w:fldChar w:fldCharType="separate"/>
    </w:r>
    <w:r w:rsidR="00385035">
      <w:t>Bertel O. Steen AS</w:t>
    </w:r>
    <w:r>
      <w:fldChar w:fldCharType="end"/>
    </w:r>
    <w:r w:rsidR="00E75BB6" w:rsidRPr="001D13B3">
      <w:t xml:space="preserve">    </w:t>
    </w:r>
  </w:p>
  <w:p w:rsidR="00E75BB6" w:rsidRPr="001D13B3" w:rsidRDefault="00210494" w:rsidP="00B239BE">
    <w:pPr>
      <w:pStyle w:val="Topptekst"/>
      <w:ind w:left="-284"/>
    </w:pPr>
    <w:r>
      <w:fldChar w:fldCharType="begin"/>
    </w:r>
    <w:r>
      <w:instrText xml:space="preserve"> DOCPROPERTY "Besøkadresse"  \* MERGEFORMAT </w:instrText>
    </w:r>
    <w:r>
      <w:fldChar w:fldCharType="separate"/>
    </w:r>
    <w:r w:rsidR="00385035">
      <w:t>Solheimveien 7</w:t>
    </w:r>
    <w:r>
      <w:fldChar w:fldCharType="end"/>
    </w:r>
    <w:r w:rsidR="00E75BB6" w:rsidRPr="001D13B3">
      <w:t xml:space="preserve">    </w:t>
    </w:r>
    <w:r>
      <w:fldChar w:fldCharType="begin"/>
    </w:r>
    <w:r>
      <w:instrText xml:space="preserve"> DOCPROPERTY "Postadresse"  \* MERGEFORMAT </w:instrText>
    </w:r>
    <w:r>
      <w:fldChar w:fldCharType="separate"/>
    </w:r>
    <w:r w:rsidR="00385035">
      <w:t>Postboks 52   N-1471 Lørenskog</w:t>
    </w:r>
    <w:r>
      <w:fldChar w:fldCharType="end"/>
    </w:r>
    <w:r w:rsidR="00E75BB6" w:rsidRPr="001D13B3">
      <w:t xml:space="preserve"> </w:t>
    </w:r>
  </w:p>
  <w:p w:rsidR="00E75BB6" w:rsidRPr="001D13B3" w:rsidRDefault="00210494" w:rsidP="00B239BE">
    <w:pPr>
      <w:pStyle w:val="Topptekst"/>
      <w:ind w:left="-284"/>
    </w:pPr>
    <w:r>
      <w:fldChar w:fldCharType="begin"/>
    </w:r>
    <w:r>
      <w:instrText xml:space="preserve"> DOCPROPERTY "lb_telefon"  \* MERGEFORMAT </w:instrText>
    </w:r>
    <w:r>
      <w:fldChar w:fldCharType="separate"/>
    </w:r>
    <w:r w:rsidR="00385035">
      <w:t xml:space="preserve">Telefon: </w:t>
    </w:r>
    <w:r>
      <w:fldChar w:fldCharType="end"/>
    </w:r>
    <w:r>
      <w:fldChar w:fldCharType="begin"/>
    </w:r>
    <w:r>
      <w:instrText xml:space="preserve"> DOCPROPERTY "Telefon"  \* MERGEFORMAT </w:instrText>
    </w:r>
    <w:r>
      <w:fldChar w:fldCharType="separate"/>
    </w:r>
    <w:r w:rsidR="00385035">
      <w:t>67 92 60 00</w:t>
    </w:r>
    <w:r>
      <w:fldChar w:fldCharType="end"/>
    </w:r>
    <w:r w:rsidR="00E75BB6" w:rsidRPr="001D13B3">
      <w:t xml:space="preserve">   </w:t>
    </w:r>
    <w:fldSimple w:instr=" DOCPROPERTY &quot;lb_telefaks&quot;  \* MERGEFORMAT ">
      <w:r w:rsidR="00385035">
        <w:t xml:space="preserve">Telefaks: </w:t>
      </w:r>
    </w:fldSimple>
    <w:r>
      <w:fldChar w:fldCharType="begin"/>
    </w:r>
    <w:r>
      <w:instrText xml:space="preserve"> DOCPROPERTY "Telefaks"  \* MERGEFORMAT </w:instrText>
    </w:r>
    <w:r>
      <w:fldChar w:fldCharType="separate"/>
    </w:r>
    <w:r w:rsidR="00385035">
      <w:t>67 92 61 23</w:t>
    </w:r>
    <w:r>
      <w:fldChar w:fldCharType="end"/>
    </w:r>
    <w:r w:rsidR="00E75BB6">
      <w:t xml:space="preserve">   </w:t>
    </w:r>
    <w:r>
      <w:fldChar w:fldCharType="begin"/>
    </w:r>
    <w:r>
      <w:instrText xml:space="preserve"> DOCPROPERTY "lb_foretak"  \* MERGEFORMAT </w:instrText>
    </w:r>
    <w:r>
      <w:fldChar w:fldCharType="separate"/>
    </w:r>
    <w:r w:rsidR="00385035">
      <w:t xml:space="preserve">Org. Nr: </w:t>
    </w:r>
    <w:r>
      <w:fldChar w:fldCharType="end"/>
    </w:r>
    <w:r>
      <w:fldChar w:fldCharType="begin"/>
    </w:r>
    <w:r>
      <w:instrText xml:space="preserve"> DOCPROPERTY "Foretaksnr"  \* MERGEFORMAT </w:instrText>
    </w:r>
    <w:r>
      <w:fldChar w:fldCharType="separate"/>
    </w:r>
    <w:r w:rsidR="00385035">
      <w:t>NO 916 218 753 MVA</w:t>
    </w:r>
    <w:r>
      <w:fldChar w:fldCharType="end"/>
    </w:r>
    <w:r w:rsidR="00E75BB6" w:rsidRPr="001D13B3">
      <w:t xml:space="preserve"> </w:t>
    </w:r>
  </w:p>
  <w:p w:rsidR="00E75BB6" w:rsidRPr="00B14E70" w:rsidRDefault="00B239BE" w:rsidP="00B239BE">
    <w:pPr>
      <w:pStyle w:val="Topptekst"/>
      <w:ind w:left="-284"/>
    </w:pPr>
    <w:fldSimple w:instr=" DOCPROPERTY &quot;Internett&quot;  \* MERGEFORMAT ">
      <w:r w:rsidR="00385035">
        <w:t>www.bos.no</w:t>
      </w:r>
    </w:fldSimple>
  </w:p>
  <w:p w:rsidR="00E75BB6" w:rsidRDefault="00E75BB6" w:rsidP="002D3F23">
    <w:pPr>
      <w:pStyle w:val="Topptekst"/>
    </w:pPr>
  </w:p>
  <w:p w:rsidR="00E75BB6" w:rsidRDefault="00E75BB6" w:rsidP="002D3F23">
    <w:pPr>
      <w:pStyle w:val="Topptekst"/>
    </w:pPr>
    <w:r>
      <w:rPr>
        <w:noProof/>
        <w:lang w:val="nb-NO"/>
      </w:rPr>
      <w:drawing>
        <wp:anchor distT="0" distB="0" distL="114300" distR="114300" simplePos="0" relativeHeight="251656704" behindDoc="1" locked="0" layoutInCell="1" allowOverlap="1" wp14:anchorId="40B50F79" wp14:editId="7D1F64D4">
          <wp:simplePos x="0" y="0"/>
          <wp:positionH relativeFrom="page">
            <wp:posOffset>5080635</wp:posOffset>
          </wp:positionH>
          <wp:positionV relativeFrom="page">
            <wp:posOffset>1031240</wp:posOffset>
          </wp:positionV>
          <wp:extent cx="1634490" cy="288290"/>
          <wp:effectExtent l="0" t="0" r="3810" b="0"/>
          <wp:wrapNone/>
          <wp:docPr id="6" name="Bilde 6" descr="BOSs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Ss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BB6" w:rsidRDefault="00E75BB6" w:rsidP="002D3F23">
    <w:pPr>
      <w:pStyle w:val="Topptekst"/>
    </w:pPr>
  </w:p>
  <w:p w:rsidR="00E75BB6" w:rsidRDefault="00E75BB6" w:rsidP="002D3F23">
    <w:pPr>
      <w:pStyle w:val="Topptekst"/>
    </w:pPr>
  </w:p>
  <w:p w:rsidR="00E75BB6" w:rsidRPr="00E57DE0" w:rsidRDefault="00E75BB6" w:rsidP="002D3F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3CD"/>
    <w:multiLevelType w:val="hybridMultilevel"/>
    <w:tmpl w:val="166A5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23FB"/>
    <w:multiLevelType w:val="hybridMultilevel"/>
    <w:tmpl w:val="EC9E21EA"/>
    <w:lvl w:ilvl="0" w:tplc="A4E0C81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61A"/>
    <w:multiLevelType w:val="hybridMultilevel"/>
    <w:tmpl w:val="39F6FA8C"/>
    <w:lvl w:ilvl="0" w:tplc="BF5CB0E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C33"/>
    <w:multiLevelType w:val="hybridMultilevel"/>
    <w:tmpl w:val="3AF6380C"/>
    <w:lvl w:ilvl="0" w:tplc="956243E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636B"/>
    <w:multiLevelType w:val="hybridMultilevel"/>
    <w:tmpl w:val="5C742C18"/>
    <w:lvl w:ilvl="0" w:tplc="CF708AD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C3"/>
    <w:multiLevelType w:val="hybridMultilevel"/>
    <w:tmpl w:val="9F728700"/>
    <w:lvl w:ilvl="0" w:tplc="B198A722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5424"/>
    <w:multiLevelType w:val="hybridMultilevel"/>
    <w:tmpl w:val="4AE48CF2"/>
    <w:lvl w:ilvl="0" w:tplc="B0D207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0F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D4D6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1F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C3BC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CD9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4A5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225C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CFE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9CC302A"/>
    <w:multiLevelType w:val="hybridMultilevel"/>
    <w:tmpl w:val="917A7006"/>
    <w:lvl w:ilvl="0" w:tplc="208C1F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034F"/>
    <w:multiLevelType w:val="hybridMultilevel"/>
    <w:tmpl w:val="E82C70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A6C1C"/>
    <w:multiLevelType w:val="hybridMultilevel"/>
    <w:tmpl w:val="E7EA8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43934"/>
    <w:multiLevelType w:val="hybridMultilevel"/>
    <w:tmpl w:val="A3C2F694"/>
    <w:lvl w:ilvl="0" w:tplc="DC9A921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5D17"/>
    <w:multiLevelType w:val="hybridMultilevel"/>
    <w:tmpl w:val="22741B2C"/>
    <w:lvl w:ilvl="0" w:tplc="956243E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6D0A4B"/>
    <w:multiLevelType w:val="hybridMultilevel"/>
    <w:tmpl w:val="FC2A7110"/>
    <w:lvl w:ilvl="0" w:tplc="D38AD1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Edd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75EB"/>
    <w:multiLevelType w:val="hybridMultilevel"/>
    <w:tmpl w:val="45845F48"/>
    <w:lvl w:ilvl="0" w:tplc="78A6D8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2198"/>
    <w:multiLevelType w:val="hybridMultilevel"/>
    <w:tmpl w:val="E2E40426"/>
    <w:lvl w:ilvl="0" w:tplc="C742D4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6EE4"/>
    <w:multiLevelType w:val="hybridMultilevel"/>
    <w:tmpl w:val="4482B9B6"/>
    <w:lvl w:ilvl="0" w:tplc="B198A722">
      <w:start w:val="20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3171E"/>
    <w:multiLevelType w:val="hybridMultilevel"/>
    <w:tmpl w:val="F4D42BCE"/>
    <w:lvl w:ilvl="0" w:tplc="DF80C6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B02F7"/>
    <w:multiLevelType w:val="hybridMultilevel"/>
    <w:tmpl w:val="36687A88"/>
    <w:lvl w:ilvl="0" w:tplc="179624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0F73"/>
    <w:multiLevelType w:val="hybridMultilevel"/>
    <w:tmpl w:val="6D6C3C1A"/>
    <w:lvl w:ilvl="0" w:tplc="B3EE28B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21C3F"/>
    <w:multiLevelType w:val="hybridMultilevel"/>
    <w:tmpl w:val="58042396"/>
    <w:lvl w:ilvl="0" w:tplc="16F6426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148"/>
    <w:multiLevelType w:val="hybridMultilevel"/>
    <w:tmpl w:val="11401666"/>
    <w:lvl w:ilvl="0" w:tplc="0EA2A23A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06B9F"/>
    <w:multiLevelType w:val="hybridMultilevel"/>
    <w:tmpl w:val="EBFEF6BE"/>
    <w:lvl w:ilvl="0" w:tplc="9A8EA4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4ACD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56415A">
      <w:start w:val="45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79E001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54C6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4EC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AE97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3C51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F92CB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6BFB3E4E"/>
    <w:multiLevelType w:val="hybridMultilevel"/>
    <w:tmpl w:val="8C84305E"/>
    <w:lvl w:ilvl="0" w:tplc="2C74BB5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13CB9"/>
    <w:multiLevelType w:val="hybridMultilevel"/>
    <w:tmpl w:val="42007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82489"/>
    <w:multiLevelType w:val="hybridMultilevel"/>
    <w:tmpl w:val="62027524"/>
    <w:lvl w:ilvl="0" w:tplc="C1CE95A4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5D3FF8"/>
    <w:multiLevelType w:val="hybridMultilevel"/>
    <w:tmpl w:val="AF40BFF4"/>
    <w:lvl w:ilvl="0" w:tplc="75A0D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94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24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8A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C21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E4FC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230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AD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8A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8"/>
  </w:num>
  <w:num w:numId="12">
    <w:abstractNumId w:val="7"/>
  </w:num>
  <w:num w:numId="13">
    <w:abstractNumId w:val="6"/>
  </w:num>
  <w:num w:numId="14">
    <w:abstractNumId w:val="19"/>
  </w:num>
  <w:num w:numId="15">
    <w:abstractNumId w:val="21"/>
  </w:num>
  <w:num w:numId="16">
    <w:abstractNumId w:val="0"/>
  </w:num>
  <w:num w:numId="17">
    <w:abstractNumId w:val="1"/>
  </w:num>
  <w:num w:numId="18">
    <w:abstractNumId w:val="23"/>
  </w:num>
  <w:num w:numId="19">
    <w:abstractNumId w:val="16"/>
  </w:num>
  <w:num w:numId="20">
    <w:abstractNumId w:val="8"/>
  </w:num>
  <w:num w:numId="21">
    <w:abstractNumId w:val="24"/>
  </w:num>
  <w:num w:numId="22">
    <w:abstractNumId w:val="20"/>
  </w:num>
  <w:num w:numId="23">
    <w:abstractNumId w:val="22"/>
  </w:num>
  <w:num w:numId="24">
    <w:abstractNumId w:val="13"/>
  </w:num>
  <w:num w:numId="25">
    <w:abstractNumId w:val="9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D2"/>
    <w:rsid w:val="000031D0"/>
    <w:rsid w:val="00003F49"/>
    <w:rsid w:val="00006F42"/>
    <w:rsid w:val="000075A0"/>
    <w:rsid w:val="000107BD"/>
    <w:rsid w:val="0001422E"/>
    <w:rsid w:val="00014FBD"/>
    <w:rsid w:val="00016724"/>
    <w:rsid w:val="00017EAE"/>
    <w:rsid w:val="00020025"/>
    <w:rsid w:val="00022B5C"/>
    <w:rsid w:val="00022D2C"/>
    <w:rsid w:val="000252FF"/>
    <w:rsid w:val="00031080"/>
    <w:rsid w:val="00042522"/>
    <w:rsid w:val="000471C0"/>
    <w:rsid w:val="00050660"/>
    <w:rsid w:val="00051263"/>
    <w:rsid w:val="00053068"/>
    <w:rsid w:val="00064B20"/>
    <w:rsid w:val="00066CEA"/>
    <w:rsid w:val="0007060D"/>
    <w:rsid w:val="000770A5"/>
    <w:rsid w:val="00077C26"/>
    <w:rsid w:val="000861C0"/>
    <w:rsid w:val="000926D2"/>
    <w:rsid w:val="000976CD"/>
    <w:rsid w:val="000A15EF"/>
    <w:rsid w:val="000A1AF2"/>
    <w:rsid w:val="000A3328"/>
    <w:rsid w:val="000B00F2"/>
    <w:rsid w:val="000B0622"/>
    <w:rsid w:val="000B15F0"/>
    <w:rsid w:val="000B160E"/>
    <w:rsid w:val="000B7CBC"/>
    <w:rsid w:val="000C1C7B"/>
    <w:rsid w:val="000C1CCE"/>
    <w:rsid w:val="000C47C4"/>
    <w:rsid w:val="000C6C95"/>
    <w:rsid w:val="000D75D2"/>
    <w:rsid w:val="000F3F6B"/>
    <w:rsid w:val="000F7CE0"/>
    <w:rsid w:val="00100E90"/>
    <w:rsid w:val="0010252B"/>
    <w:rsid w:val="00103F18"/>
    <w:rsid w:val="00112439"/>
    <w:rsid w:val="001125F3"/>
    <w:rsid w:val="00116084"/>
    <w:rsid w:val="00116B05"/>
    <w:rsid w:val="00117041"/>
    <w:rsid w:val="00131CF9"/>
    <w:rsid w:val="0013292E"/>
    <w:rsid w:val="0014132C"/>
    <w:rsid w:val="00163A93"/>
    <w:rsid w:val="00164600"/>
    <w:rsid w:val="00165438"/>
    <w:rsid w:val="00174A15"/>
    <w:rsid w:val="00175C5F"/>
    <w:rsid w:val="00191A6E"/>
    <w:rsid w:val="001925F5"/>
    <w:rsid w:val="00192A3A"/>
    <w:rsid w:val="00193220"/>
    <w:rsid w:val="001A508A"/>
    <w:rsid w:val="001A7DA4"/>
    <w:rsid w:val="001B2B77"/>
    <w:rsid w:val="001C2686"/>
    <w:rsid w:val="001C4FB3"/>
    <w:rsid w:val="001C68DF"/>
    <w:rsid w:val="001D5191"/>
    <w:rsid w:val="001D53D6"/>
    <w:rsid w:val="001E07D4"/>
    <w:rsid w:val="001F222D"/>
    <w:rsid w:val="00200B59"/>
    <w:rsid w:val="00201BB9"/>
    <w:rsid w:val="00202283"/>
    <w:rsid w:val="00210494"/>
    <w:rsid w:val="0021662E"/>
    <w:rsid w:val="00231124"/>
    <w:rsid w:val="00232117"/>
    <w:rsid w:val="002347F7"/>
    <w:rsid w:val="00242DCF"/>
    <w:rsid w:val="00251081"/>
    <w:rsid w:val="0025605B"/>
    <w:rsid w:val="00264D64"/>
    <w:rsid w:val="00265F72"/>
    <w:rsid w:val="00266851"/>
    <w:rsid w:val="00267982"/>
    <w:rsid w:val="00271A87"/>
    <w:rsid w:val="002735AB"/>
    <w:rsid w:val="00277C51"/>
    <w:rsid w:val="00280E4B"/>
    <w:rsid w:val="0029539D"/>
    <w:rsid w:val="002A0DF3"/>
    <w:rsid w:val="002A1FDF"/>
    <w:rsid w:val="002A58C7"/>
    <w:rsid w:val="002A5A82"/>
    <w:rsid w:val="002B05B2"/>
    <w:rsid w:val="002B0DC8"/>
    <w:rsid w:val="002B2803"/>
    <w:rsid w:val="002B3E32"/>
    <w:rsid w:val="002C2D17"/>
    <w:rsid w:val="002C4E4B"/>
    <w:rsid w:val="002D1D9D"/>
    <w:rsid w:val="002D3F23"/>
    <w:rsid w:val="002E2E03"/>
    <w:rsid w:val="002E3990"/>
    <w:rsid w:val="002E5BB3"/>
    <w:rsid w:val="002E6EA8"/>
    <w:rsid w:val="002F3E45"/>
    <w:rsid w:val="002F5BFB"/>
    <w:rsid w:val="003014EB"/>
    <w:rsid w:val="0030359C"/>
    <w:rsid w:val="0030585A"/>
    <w:rsid w:val="00312DD1"/>
    <w:rsid w:val="00315F31"/>
    <w:rsid w:val="003202DF"/>
    <w:rsid w:val="00335FCB"/>
    <w:rsid w:val="00336A3E"/>
    <w:rsid w:val="00345843"/>
    <w:rsid w:val="00356873"/>
    <w:rsid w:val="003573FF"/>
    <w:rsid w:val="003830CB"/>
    <w:rsid w:val="00384C92"/>
    <w:rsid w:val="00384FB1"/>
    <w:rsid w:val="00385035"/>
    <w:rsid w:val="00390EDC"/>
    <w:rsid w:val="0039323B"/>
    <w:rsid w:val="003A0494"/>
    <w:rsid w:val="003A438D"/>
    <w:rsid w:val="003A6C05"/>
    <w:rsid w:val="003B2DA7"/>
    <w:rsid w:val="003B4C2B"/>
    <w:rsid w:val="003B655B"/>
    <w:rsid w:val="003C13B7"/>
    <w:rsid w:val="003C144D"/>
    <w:rsid w:val="003C2376"/>
    <w:rsid w:val="003C54CB"/>
    <w:rsid w:val="003D1C47"/>
    <w:rsid w:val="003E0E97"/>
    <w:rsid w:val="003E5A76"/>
    <w:rsid w:val="003E5DD0"/>
    <w:rsid w:val="003E6932"/>
    <w:rsid w:val="003E71DD"/>
    <w:rsid w:val="003E74C9"/>
    <w:rsid w:val="003F74E7"/>
    <w:rsid w:val="00400119"/>
    <w:rsid w:val="004024D2"/>
    <w:rsid w:val="004041F3"/>
    <w:rsid w:val="0040552D"/>
    <w:rsid w:val="00405F0E"/>
    <w:rsid w:val="00410AF2"/>
    <w:rsid w:val="004119F2"/>
    <w:rsid w:val="00412253"/>
    <w:rsid w:val="004125C7"/>
    <w:rsid w:val="0041424A"/>
    <w:rsid w:val="00415021"/>
    <w:rsid w:val="004179C9"/>
    <w:rsid w:val="00423312"/>
    <w:rsid w:val="004253C5"/>
    <w:rsid w:val="00430255"/>
    <w:rsid w:val="0043094F"/>
    <w:rsid w:val="004368C7"/>
    <w:rsid w:val="00443AAD"/>
    <w:rsid w:val="00443F0F"/>
    <w:rsid w:val="00445B33"/>
    <w:rsid w:val="00446F6F"/>
    <w:rsid w:val="00451427"/>
    <w:rsid w:val="00454927"/>
    <w:rsid w:val="004555E6"/>
    <w:rsid w:val="004560DF"/>
    <w:rsid w:val="0045622D"/>
    <w:rsid w:val="0045754A"/>
    <w:rsid w:val="004652F8"/>
    <w:rsid w:val="004675F8"/>
    <w:rsid w:val="00470C72"/>
    <w:rsid w:val="00471222"/>
    <w:rsid w:val="004712EF"/>
    <w:rsid w:val="00476688"/>
    <w:rsid w:val="00476A7B"/>
    <w:rsid w:val="004808A8"/>
    <w:rsid w:val="004817CA"/>
    <w:rsid w:val="00484164"/>
    <w:rsid w:val="00487815"/>
    <w:rsid w:val="0049191F"/>
    <w:rsid w:val="00494538"/>
    <w:rsid w:val="00494549"/>
    <w:rsid w:val="004B108E"/>
    <w:rsid w:val="004B27B5"/>
    <w:rsid w:val="004C321A"/>
    <w:rsid w:val="004C3BFF"/>
    <w:rsid w:val="004C5310"/>
    <w:rsid w:val="004D4103"/>
    <w:rsid w:val="004D43A5"/>
    <w:rsid w:val="004D7950"/>
    <w:rsid w:val="004E07D8"/>
    <w:rsid w:val="004E1A92"/>
    <w:rsid w:val="004E41E9"/>
    <w:rsid w:val="004E6D21"/>
    <w:rsid w:val="004F47AD"/>
    <w:rsid w:val="004F4E44"/>
    <w:rsid w:val="004F7C47"/>
    <w:rsid w:val="005009E1"/>
    <w:rsid w:val="0050584D"/>
    <w:rsid w:val="00510E8A"/>
    <w:rsid w:val="00515C9D"/>
    <w:rsid w:val="005211B0"/>
    <w:rsid w:val="00524A86"/>
    <w:rsid w:val="0053170A"/>
    <w:rsid w:val="00536D36"/>
    <w:rsid w:val="00541F96"/>
    <w:rsid w:val="005455B2"/>
    <w:rsid w:val="00545E15"/>
    <w:rsid w:val="00546E87"/>
    <w:rsid w:val="005528DE"/>
    <w:rsid w:val="00554266"/>
    <w:rsid w:val="00560ED9"/>
    <w:rsid w:val="00563EBC"/>
    <w:rsid w:val="005675D7"/>
    <w:rsid w:val="00580BA2"/>
    <w:rsid w:val="0058196A"/>
    <w:rsid w:val="00590290"/>
    <w:rsid w:val="0059047E"/>
    <w:rsid w:val="00591595"/>
    <w:rsid w:val="005A212B"/>
    <w:rsid w:val="005A3D60"/>
    <w:rsid w:val="005A6BEC"/>
    <w:rsid w:val="005B321B"/>
    <w:rsid w:val="005B632B"/>
    <w:rsid w:val="005C0A4C"/>
    <w:rsid w:val="005D18EE"/>
    <w:rsid w:val="005E21E0"/>
    <w:rsid w:val="005E61EE"/>
    <w:rsid w:val="005F2E8E"/>
    <w:rsid w:val="005F31C2"/>
    <w:rsid w:val="005F4AAD"/>
    <w:rsid w:val="006008B5"/>
    <w:rsid w:val="006119B9"/>
    <w:rsid w:val="00615BB4"/>
    <w:rsid w:val="00617FC0"/>
    <w:rsid w:val="006270E3"/>
    <w:rsid w:val="0063775D"/>
    <w:rsid w:val="00645065"/>
    <w:rsid w:val="006456E0"/>
    <w:rsid w:val="00657903"/>
    <w:rsid w:val="006644F6"/>
    <w:rsid w:val="0067761C"/>
    <w:rsid w:val="00682C89"/>
    <w:rsid w:val="00684FE0"/>
    <w:rsid w:val="00685D81"/>
    <w:rsid w:val="006A15CD"/>
    <w:rsid w:val="006A1764"/>
    <w:rsid w:val="006A74E9"/>
    <w:rsid w:val="006B08F8"/>
    <w:rsid w:val="006B4040"/>
    <w:rsid w:val="006B4256"/>
    <w:rsid w:val="006B5C16"/>
    <w:rsid w:val="006B7FA2"/>
    <w:rsid w:val="006C160D"/>
    <w:rsid w:val="006D25DE"/>
    <w:rsid w:val="006D2E5C"/>
    <w:rsid w:val="006D5B79"/>
    <w:rsid w:val="006E348E"/>
    <w:rsid w:val="006E61B5"/>
    <w:rsid w:val="006E7743"/>
    <w:rsid w:val="006F323A"/>
    <w:rsid w:val="006F332B"/>
    <w:rsid w:val="006F4D95"/>
    <w:rsid w:val="00711B09"/>
    <w:rsid w:val="007156EC"/>
    <w:rsid w:val="00715880"/>
    <w:rsid w:val="00716498"/>
    <w:rsid w:val="007274B4"/>
    <w:rsid w:val="00727F7B"/>
    <w:rsid w:val="00730C6E"/>
    <w:rsid w:val="00742467"/>
    <w:rsid w:val="007441E5"/>
    <w:rsid w:val="007445F7"/>
    <w:rsid w:val="00744872"/>
    <w:rsid w:val="007472F7"/>
    <w:rsid w:val="00750866"/>
    <w:rsid w:val="007561CF"/>
    <w:rsid w:val="007617C6"/>
    <w:rsid w:val="0076244A"/>
    <w:rsid w:val="00763EB6"/>
    <w:rsid w:val="00767551"/>
    <w:rsid w:val="007717A7"/>
    <w:rsid w:val="00772286"/>
    <w:rsid w:val="00772D5C"/>
    <w:rsid w:val="0077422E"/>
    <w:rsid w:val="007744D5"/>
    <w:rsid w:val="0077455B"/>
    <w:rsid w:val="00775DA9"/>
    <w:rsid w:val="007762A5"/>
    <w:rsid w:val="007762BE"/>
    <w:rsid w:val="0077747D"/>
    <w:rsid w:val="00780B68"/>
    <w:rsid w:val="00782B87"/>
    <w:rsid w:val="007904EB"/>
    <w:rsid w:val="00795463"/>
    <w:rsid w:val="007972A6"/>
    <w:rsid w:val="007A7DBA"/>
    <w:rsid w:val="007B3ED9"/>
    <w:rsid w:val="007B4EE4"/>
    <w:rsid w:val="007C03B0"/>
    <w:rsid w:val="007C0838"/>
    <w:rsid w:val="007C19F1"/>
    <w:rsid w:val="007C3596"/>
    <w:rsid w:val="007C66D9"/>
    <w:rsid w:val="007C6E99"/>
    <w:rsid w:val="007D2990"/>
    <w:rsid w:val="007E1456"/>
    <w:rsid w:val="007E17AF"/>
    <w:rsid w:val="007E1A3C"/>
    <w:rsid w:val="007F7A8E"/>
    <w:rsid w:val="00801790"/>
    <w:rsid w:val="00806264"/>
    <w:rsid w:val="008102AE"/>
    <w:rsid w:val="0081051D"/>
    <w:rsid w:val="0081449A"/>
    <w:rsid w:val="00820C1A"/>
    <w:rsid w:val="0082274F"/>
    <w:rsid w:val="008230D3"/>
    <w:rsid w:val="008239B0"/>
    <w:rsid w:val="00826EF0"/>
    <w:rsid w:val="00826FF2"/>
    <w:rsid w:val="00833F09"/>
    <w:rsid w:val="008453C5"/>
    <w:rsid w:val="00847511"/>
    <w:rsid w:val="00850454"/>
    <w:rsid w:val="008531F1"/>
    <w:rsid w:val="00857106"/>
    <w:rsid w:val="008605AA"/>
    <w:rsid w:val="0086217C"/>
    <w:rsid w:val="00864DE2"/>
    <w:rsid w:val="00864E30"/>
    <w:rsid w:val="00866284"/>
    <w:rsid w:val="00876828"/>
    <w:rsid w:val="00882CCF"/>
    <w:rsid w:val="00884AE3"/>
    <w:rsid w:val="00897DD4"/>
    <w:rsid w:val="008A3999"/>
    <w:rsid w:val="008A4542"/>
    <w:rsid w:val="008A4955"/>
    <w:rsid w:val="008B27F9"/>
    <w:rsid w:val="008C3E3A"/>
    <w:rsid w:val="008C4BEA"/>
    <w:rsid w:val="008C6938"/>
    <w:rsid w:val="008D2610"/>
    <w:rsid w:val="008D4D1C"/>
    <w:rsid w:val="008E11DF"/>
    <w:rsid w:val="008E1C16"/>
    <w:rsid w:val="008E1EB0"/>
    <w:rsid w:val="009020E2"/>
    <w:rsid w:val="009077AF"/>
    <w:rsid w:val="009120DC"/>
    <w:rsid w:val="009202FF"/>
    <w:rsid w:val="00922232"/>
    <w:rsid w:val="00922AB7"/>
    <w:rsid w:val="0093693B"/>
    <w:rsid w:val="0094490B"/>
    <w:rsid w:val="00952038"/>
    <w:rsid w:val="0095321F"/>
    <w:rsid w:val="00972341"/>
    <w:rsid w:val="009843C7"/>
    <w:rsid w:val="009922E5"/>
    <w:rsid w:val="009A4C5A"/>
    <w:rsid w:val="009A6365"/>
    <w:rsid w:val="009A7A16"/>
    <w:rsid w:val="009B24B7"/>
    <w:rsid w:val="009B58A4"/>
    <w:rsid w:val="009C0E5A"/>
    <w:rsid w:val="009C1ACB"/>
    <w:rsid w:val="009C6060"/>
    <w:rsid w:val="009D3CDD"/>
    <w:rsid w:val="009E6938"/>
    <w:rsid w:val="009F5565"/>
    <w:rsid w:val="009F5EC4"/>
    <w:rsid w:val="009F689C"/>
    <w:rsid w:val="00A00A78"/>
    <w:rsid w:val="00A01D6C"/>
    <w:rsid w:val="00A04ED0"/>
    <w:rsid w:val="00A07D3D"/>
    <w:rsid w:val="00A21BCB"/>
    <w:rsid w:val="00A2464E"/>
    <w:rsid w:val="00A27C55"/>
    <w:rsid w:val="00A30E71"/>
    <w:rsid w:val="00A35597"/>
    <w:rsid w:val="00A35A71"/>
    <w:rsid w:val="00A35BBE"/>
    <w:rsid w:val="00A40207"/>
    <w:rsid w:val="00A45B7A"/>
    <w:rsid w:val="00A5174F"/>
    <w:rsid w:val="00A62107"/>
    <w:rsid w:val="00A621D0"/>
    <w:rsid w:val="00A671E1"/>
    <w:rsid w:val="00A71FCC"/>
    <w:rsid w:val="00A72255"/>
    <w:rsid w:val="00A839CF"/>
    <w:rsid w:val="00A8526A"/>
    <w:rsid w:val="00AA2AD2"/>
    <w:rsid w:val="00AA3598"/>
    <w:rsid w:val="00AA6F33"/>
    <w:rsid w:val="00AB493F"/>
    <w:rsid w:val="00AB7209"/>
    <w:rsid w:val="00AB7F92"/>
    <w:rsid w:val="00AC3C90"/>
    <w:rsid w:val="00AC46A0"/>
    <w:rsid w:val="00AC4BDA"/>
    <w:rsid w:val="00AD7986"/>
    <w:rsid w:val="00AE6455"/>
    <w:rsid w:val="00AF4172"/>
    <w:rsid w:val="00AF6E7D"/>
    <w:rsid w:val="00B06D45"/>
    <w:rsid w:val="00B07C85"/>
    <w:rsid w:val="00B106C9"/>
    <w:rsid w:val="00B1204A"/>
    <w:rsid w:val="00B14E70"/>
    <w:rsid w:val="00B16DFB"/>
    <w:rsid w:val="00B16EC2"/>
    <w:rsid w:val="00B20A48"/>
    <w:rsid w:val="00B239BE"/>
    <w:rsid w:val="00B325F1"/>
    <w:rsid w:val="00B35A21"/>
    <w:rsid w:val="00B429B0"/>
    <w:rsid w:val="00B5318C"/>
    <w:rsid w:val="00B567A5"/>
    <w:rsid w:val="00B60377"/>
    <w:rsid w:val="00B61E50"/>
    <w:rsid w:val="00B6526C"/>
    <w:rsid w:val="00B6588A"/>
    <w:rsid w:val="00B658E4"/>
    <w:rsid w:val="00B676BF"/>
    <w:rsid w:val="00B70967"/>
    <w:rsid w:val="00B70EA8"/>
    <w:rsid w:val="00B72352"/>
    <w:rsid w:val="00B7274E"/>
    <w:rsid w:val="00B7372F"/>
    <w:rsid w:val="00B94616"/>
    <w:rsid w:val="00B94F3E"/>
    <w:rsid w:val="00B979D1"/>
    <w:rsid w:val="00BA6E23"/>
    <w:rsid w:val="00BA7864"/>
    <w:rsid w:val="00BA78E9"/>
    <w:rsid w:val="00BA7C0E"/>
    <w:rsid w:val="00BB1E39"/>
    <w:rsid w:val="00BB5370"/>
    <w:rsid w:val="00BC1B31"/>
    <w:rsid w:val="00BC1C5C"/>
    <w:rsid w:val="00BC503B"/>
    <w:rsid w:val="00BC5922"/>
    <w:rsid w:val="00BE1ADC"/>
    <w:rsid w:val="00BE44A3"/>
    <w:rsid w:val="00BF0AD2"/>
    <w:rsid w:val="00C04025"/>
    <w:rsid w:val="00C05920"/>
    <w:rsid w:val="00C072D0"/>
    <w:rsid w:val="00C07C36"/>
    <w:rsid w:val="00C20706"/>
    <w:rsid w:val="00C22914"/>
    <w:rsid w:val="00C22DBD"/>
    <w:rsid w:val="00C34260"/>
    <w:rsid w:val="00C44A3D"/>
    <w:rsid w:val="00C51A14"/>
    <w:rsid w:val="00C53531"/>
    <w:rsid w:val="00C5749D"/>
    <w:rsid w:val="00C60ACE"/>
    <w:rsid w:val="00C66C62"/>
    <w:rsid w:val="00C705AB"/>
    <w:rsid w:val="00C70EA9"/>
    <w:rsid w:val="00C7461C"/>
    <w:rsid w:val="00C749A6"/>
    <w:rsid w:val="00C74CF7"/>
    <w:rsid w:val="00C8192F"/>
    <w:rsid w:val="00C84605"/>
    <w:rsid w:val="00C86D20"/>
    <w:rsid w:val="00C9036A"/>
    <w:rsid w:val="00C9257F"/>
    <w:rsid w:val="00CA0808"/>
    <w:rsid w:val="00CB0894"/>
    <w:rsid w:val="00CB2998"/>
    <w:rsid w:val="00CB464D"/>
    <w:rsid w:val="00CB674B"/>
    <w:rsid w:val="00CB7248"/>
    <w:rsid w:val="00CC1981"/>
    <w:rsid w:val="00CC78AA"/>
    <w:rsid w:val="00CD0ED6"/>
    <w:rsid w:val="00CD30C6"/>
    <w:rsid w:val="00CD3D8E"/>
    <w:rsid w:val="00CD6937"/>
    <w:rsid w:val="00CF4DE1"/>
    <w:rsid w:val="00CF6320"/>
    <w:rsid w:val="00CF74D0"/>
    <w:rsid w:val="00CF7F7E"/>
    <w:rsid w:val="00D025CE"/>
    <w:rsid w:val="00D064DD"/>
    <w:rsid w:val="00D0792F"/>
    <w:rsid w:val="00D17F83"/>
    <w:rsid w:val="00D22E1C"/>
    <w:rsid w:val="00D26746"/>
    <w:rsid w:val="00D6233E"/>
    <w:rsid w:val="00D62D39"/>
    <w:rsid w:val="00D70A51"/>
    <w:rsid w:val="00D77827"/>
    <w:rsid w:val="00D826B4"/>
    <w:rsid w:val="00D835C1"/>
    <w:rsid w:val="00D87C47"/>
    <w:rsid w:val="00D9654D"/>
    <w:rsid w:val="00D9779E"/>
    <w:rsid w:val="00DA7222"/>
    <w:rsid w:val="00DC37E7"/>
    <w:rsid w:val="00DC3F83"/>
    <w:rsid w:val="00DC79C0"/>
    <w:rsid w:val="00DD02C5"/>
    <w:rsid w:val="00DD2265"/>
    <w:rsid w:val="00DD58ED"/>
    <w:rsid w:val="00DD59E1"/>
    <w:rsid w:val="00DD6C99"/>
    <w:rsid w:val="00DE3C71"/>
    <w:rsid w:val="00DE3EB1"/>
    <w:rsid w:val="00DF0C20"/>
    <w:rsid w:val="00DF47E8"/>
    <w:rsid w:val="00DF5F8A"/>
    <w:rsid w:val="00E046FD"/>
    <w:rsid w:val="00E10D4F"/>
    <w:rsid w:val="00E12ED5"/>
    <w:rsid w:val="00E168E5"/>
    <w:rsid w:val="00E212B9"/>
    <w:rsid w:val="00E25301"/>
    <w:rsid w:val="00E2583A"/>
    <w:rsid w:val="00E26D0F"/>
    <w:rsid w:val="00E358A0"/>
    <w:rsid w:val="00E4033B"/>
    <w:rsid w:val="00E42DCC"/>
    <w:rsid w:val="00E454A1"/>
    <w:rsid w:val="00E57DE0"/>
    <w:rsid w:val="00E62389"/>
    <w:rsid w:val="00E72ACB"/>
    <w:rsid w:val="00E7385C"/>
    <w:rsid w:val="00E75BB6"/>
    <w:rsid w:val="00E8227B"/>
    <w:rsid w:val="00E8476F"/>
    <w:rsid w:val="00E8513A"/>
    <w:rsid w:val="00E86143"/>
    <w:rsid w:val="00E90C57"/>
    <w:rsid w:val="00E93CE4"/>
    <w:rsid w:val="00E94C6C"/>
    <w:rsid w:val="00EA0DEB"/>
    <w:rsid w:val="00EA52AF"/>
    <w:rsid w:val="00EA5BCC"/>
    <w:rsid w:val="00EA7DA0"/>
    <w:rsid w:val="00EB2316"/>
    <w:rsid w:val="00EB38C3"/>
    <w:rsid w:val="00EB6277"/>
    <w:rsid w:val="00EC01D2"/>
    <w:rsid w:val="00EC3AAC"/>
    <w:rsid w:val="00EC500D"/>
    <w:rsid w:val="00EC6BC6"/>
    <w:rsid w:val="00ED03CC"/>
    <w:rsid w:val="00ED189F"/>
    <w:rsid w:val="00ED1D33"/>
    <w:rsid w:val="00ED5832"/>
    <w:rsid w:val="00ED7503"/>
    <w:rsid w:val="00EF0355"/>
    <w:rsid w:val="00EF1827"/>
    <w:rsid w:val="00EF3723"/>
    <w:rsid w:val="00EF4C3F"/>
    <w:rsid w:val="00EF5B18"/>
    <w:rsid w:val="00F009AE"/>
    <w:rsid w:val="00F013C9"/>
    <w:rsid w:val="00F04A61"/>
    <w:rsid w:val="00F06F57"/>
    <w:rsid w:val="00F1042E"/>
    <w:rsid w:val="00F13B0B"/>
    <w:rsid w:val="00F15A19"/>
    <w:rsid w:val="00F160FB"/>
    <w:rsid w:val="00F16252"/>
    <w:rsid w:val="00F17C48"/>
    <w:rsid w:val="00F2305D"/>
    <w:rsid w:val="00F262BB"/>
    <w:rsid w:val="00F27DDE"/>
    <w:rsid w:val="00F40767"/>
    <w:rsid w:val="00F414A0"/>
    <w:rsid w:val="00F416AA"/>
    <w:rsid w:val="00F41AB3"/>
    <w:rsid w:val="00F42495"/>
    <w:rsid w:val="00F50519"/>
    <w:rsid w:val="00F51EDC"/>
    <w:rsid w:val="00F520A4"/>
    <w:rsid w:val="00F521D2"/>
    <w:rsid w:val="00F60A5E"/>
    <w:rsid w:val="00F63DAF"/>
    <w:rsid w:val="00F66394"/>
    <w:rsid w:val="00F670DB"/>
    <w:rsid w:val="00F8060A"/>
    <w:rsid w:val="00F82019"/>
    <w:rsid w:val="00F83AAA"/>
    <w:rsid w:val="00F92017"/>
    <w:rsid w:val="00FA5277"/>
    <w:rsid w:val="00FB4FD9"/>
    <w:rsid w:val="00FC3CFD"/>
    <w:rsid w:val="00FC717B"/>
    <w:rsid w:val="00FC7CEB"/>
    <w:rsid w:val="00FD2034"/>
    <w:rsid w:val="00FE6138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03437"/>
  <w15:docId w15:val="{A34B020F-ABC6-4971-B603-206D986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D3F23"/>
    <w:rPr>
      <w:rFonts w:ascii="Arial Narrow" w:hAnsi="Arial Narrow" w:cs="Arial"/>
      <w:iCs/>
      <w:sz w:val="24"/>
      <w:szCs w:val="24"/>
      <w:lang w:val="sv-SE"/>
    </w:rPr>
  </w:style>
  <w:style w:type="paragraph" w:styleId="Overskrift1">
    <w:name w:val="heading 1"/>
    <w:basedOn w:val="Normal"/>
    <w:next w:val="Normal"/>
    <w:qFormat/>
    <w:rsid w:val="007762A5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C08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762A5"/>
    <w:pPr>
      <w:tabs>
        <w:tab w:val="center" w:pos="4536"/>
        <w:tab w:val="right" w:pos="9072"/>
      </w:tabs>
      <w:jc w:val="center"/>
    </w:pPr>
    <w:rPr>
      <w:sz w:val="17"/>
    </w:rPr>
  </w:style>
  <w:style w:type="paragraph" w:styleId="Topptekst">
    <w:name w:val="header"/>
    <w:basedOn w:val="Normal"/>
    <w:rsid w:val="00F520A4"/>
    <w:pPr>
      <w:tabs>
        <w:tab w:val="center" w:pos="4536"/>
        <w:tab w:val="right" w:pos="9072"/>
      </w:tabs>
      <w:ind w:left="-851"/>
    </w:pPr>
    <w:rPr>
      <w:rFonts w:ascii="Times New Roman" w:hAnsi="Times New Roman"/>
      <w:caps/>
      <w:sz w:val="16"/>
      <w:szCs w:val="14"/>
    </w:rPr>
  </w:style>
  <w:style w:type="character" w:styleId="Sidetall">
    <w:name w:val="page number"/>
    <w:basedOn w:val="Standardskriftforavsnitt"/>
    <w:rsid w:val="007762A5"/>
  </w:style>
  <w:style w:type="paragraph" w:customStyle="1" w:styleId="Faxoverskrift">
    <w:name w:val="Faxoverskrift"/>
    <w:basedOn w:val="Normal"/>
    <w:next w:val="Brdtekst"/>
    <w:rsid w:val="00423312"/>
    <w:pPr>
      <w:spacing w:after="240"/>
    </w:pPr>
    <w:rPr>
      <w:b/>
    </w:rPr>
  </w:style>
  <w:style w:type="paragraph" w:styleId="Brdtekst">
    <w:name w:val="Body Text"/>
    <w:basedOn w:val="Normal"/>
    <w:rsid w:val="00470C72"/>
    <w:pPr>
      <w:spacing w:after="120"/>
    </w:pPr>
  </w:style>
  <w:style w:type="paragraph" w:styleId="Dato">
    <w:name w:val="Date"/>
    <w:basedOn w:val="Normal"/>
    <w:rsid w:val="00EA7DA0"/>
  </w:style>
  <w:style w:type="paragraph" w:customStyle="1" w:styleId="Sider">
    <w:name w:val="Sider"/>
    <w:basedOn w:val="Normal"/>
    <w:rPr>
      <w:rFonts w:ascii="Times New Roman" w:hAnsi="Times New Roman"/>
      <w:sz w:val="28"/>
    </w:rPr>
  </w:style>
  <w:style w:type="paragraph" w:customStyle="1" w:styleId="Xtabled">
    <w:name w:val="X_tabled"/>
    <w:basedOn w:val="Normal"/>
    <w:rsid w:val="007762A5"/>
    <w:pPr>
      <w:spacing w:before="60" w:after="60"/>
    </w:pPr>
  </w:style>
  <w:style w:type="paragraph" w:customStyle="1" w:styleId="Xtabskriv">
    <w:name w:val="X_tabskriv"/>
    <w:basedOn w:val="Normal"/>
    <w:pPr>
      <w:spacing w:before="60" w:after="60"/>
    </w:pPr>
  </w:style>
  <w:style w:type="paragraph" w:customStyle="1" w:styleId="Malnavn">
    <w:name w:val="Malnavn"/>
    <w:basedOn w:val="Topptekst"/>
    <w:autoRedefine/>
    <w:rsid w:val="007561CF"/>
    <w:pPr>
      <w:tabs>
        <w:tab w:val="left" w:pos="0"/>
      </w:tabs>
      <w:spacing w:after="480"/>
      <w:ind w:left="-284"/>
    </w:pPr>
    <w:rPr>
      <w:rFonts w:ascii="Arial" w:hAnsi="Arial"/>
      <w:b/>
      <w:sz w:val="28"/>
      <w:szCs w:val="28"/>
    </w:rPr>
  </w:style>
  <w:style w:type="paragraph" w:customStyle="1" w:styleId="Brevoverskrift">
    <w:name w:val="Brevoverskrift"/>
    <w:basedOn w:val="Normal"/>
    <w:next w:val="Normal"/>
    <w:rsid w:val="007762A5"/>
    <w:pPr>
      <w:spacing w:after="240"/>
    </w:pPr>
    <w:rPr>
      <w:b/>
    </w:rPr>
  </w:style>
  <w:style w:type="character" w:styleId="Hyperkobling">
    <w:name w:val="Hyperlink"/>
    <w:basedOn w:val="Standardskriftforavsnitt"/>
    <w:rsid w:val="002F3E45"/>
    <w:rPr>
      <w:color w:val="0000FF"/>
      <w:u w:val="single"/>
    </w:rPr>
  </w:style>
  <w:style w:type="paragraph" w:styleId="Bobletekst">
    <w:name w:val="Balloon Text"/>
    <w:basedOn w:val="Normal"/>
    <w:semiHidden/>
    <w:rsid w:val="00A04ED0"/>
    <w:rPr>
      <w:rFonts w:ascii="Tahoma" w:hAnsi="Tahoma" w:cs="Tahoma"/>
      <w:sz w:val="16"/>
      <w:szCs w:val="16"/>
    </w:rPr>
  </w:style>
  <w:style w:type="character" w:customStyle="1" w:styleId="hnoverride">
    <w:name w:val="hn_override"/>
    <w:basedOn w:val="Standardskriftforavsnitt"/>
    <w:rsid w:val="003830CB"/>
  </w:style>
  <w:style w:type="paragraph" w:styleId="Listeavsnitt">
    <w:name w:val="List Paragraph"/>
    <w:basedOn w:val="Normal"/>
    <w:uiPriority w:val="34"/>
    <w:qFormat/>
    <w:rsid w:val="001D5191"/>
    <w:pPr>
      <w:spacing w:after="200" w:line="276" w:lineRule="auto"/>
      <w:ind w:left="720"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unhideWhenUsed/>
    <w:rsid w:val="001D5191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customStyle="1" w:styleId="Overskrift4Tegn">
    <w:name w:val="Overskrift 4 Tegn"/>
    <w:basedOn w:val="Standardskriftforavsnitt"/>
    <w:link w:val="Overskrift4"/>
    <w:semiHidden/>
    <w:rsid w:val="007C083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sv-SE"/>
    </w:rPr>
  </w:style>
  <w:style w:type="paragraph" w:customStyle="1" w:styleId="Default">
    <w:name w:val="Default"/>
    <w:rsid w:val="00617F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ten.harsem@snapdrive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e.schwabe@bos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bos_98\MALER\fak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BB15-CB61-4590-BE3B-95D7C3A9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faks.dot</Template>
  <TotalTime>0</TotalTime>
  <Pages>1</Pages>
  <Words>513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Interninformasjon</vt:lpstr>
      <vt:lpstr>Interninformasjon</vt:lpstr>
    </vt:vector>
  </TitlesOfParts>
  <Company>Bertel O. Steen AS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Interninformasjon</dc:title>
  <dc:subject/>
  <dc:creator>Irene Schwabe</dc:creator>
  <cp:keywords/>
  <dc:description/>
  <cp:lastModifiedBy>Irene Schwabe</cp:lastModifiedBy>
  <cp:revision>4</cp:revision>
  <cp:lastPrinted>2016-02-02T07:09:00Z</cp:lastPrinted>
  <dcterms:created xsi:type="dcterms:W3CDTF">2017-06-28T14:33:00Z</dcterms:created>
  <dcterms:modified xsi:type="dcterms:W3CDTF">2017-06-30T14:12:00Z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økadresse">
    <vt:lpwstr>Solheimveien 7</vt:lpwstr>
  </property>
  <property fmtid="{D5CDD505-2E9C-101B-9397-08002B2CF9AE}" pid="3" name="Postadresse">
    <vt:lpwstr>Postboks 52   N-1471 Lørenskog</vt:lpwstr>
  </property>
  <property fmtid="{D5CDD505-2E9C-101B-9397-08002B2CF9AE}" pid="4" name="Telefon">
    <vt:lpwstr>67 92 60 00</vt:lpwstr>
  </property>
  <property fmtid="{D5CDD505-2E9C-101B-9397-08002B2CF9AE}" pid="5" name="Telefaks">
    <vt:lpwstr>67 92 61 23</vt:lpwstr>
  </property>
  <property fmtid="{D5CDD505-2E9C-101B-9397-08002B2CF9AE}" pid="6" name="Bankgiro">
    <vt:lpwstr>7011.05.02220</vt:lpwstr>
  </property>
  <property fmtid="{D5CDD505-2E9C-101B-9397-08002B2CF9AE}" pid="7" name="Foretaksnr">
    <vt:lpwstr>NO 916 218 753 MVA</vt:lpwstr>
  </property>
  <property fmtid="{D5CDD505-2E9C-101B-9397-08002B2CF9AE}" pid="8" name="lb_besøk">
    <vt:lpwstr>Besøksadresse: </vt:lpwstr>
  </property>
  <property fmtid="{D5CDD505-2E9C-101B-9397-08002B2CF9AE}" pid="9" name="lb_post">
    <vt:lpwstr>Postadresse: </vt:lpwstr>
  </property>
  <property fmtid="{D5CDD505-2E9C-101B-9397-08002B2CF9AE}" pid="10" name="lb_telefon">
    <vt:lpwstr>Telefon: </vt:lpwstr>
  </property>
  <property fmtid="{D5CDD505-2E9C-101B-9397-08002B2CF9AE}" pid="11" name="lb_telefaks">
    <vt:lpwstr>Telefaks: </vt:lpwstr>
  </property>
  <property fmtid="{D5CDD505-2E9C-101B-9397-08002B2CF9AE}" pid="12" name="lb_bank">
    <vt:lpwstr>Bank: </vt:lpwstr>
  </property>
  <property fmtid="{D5CDD505-2E9C-101B-9397-08002B2CF9AE}" pid="13" name="lb_foretak">
    <vt:lpwstr>Org. Nr: </vt:lpwstr>
  </property>
  <property fmtid="{D5CDD505-2E9C-101B-9397-08002B2CF9AE}" pid="14" name="lb_dato">
    <vt:lpwstr>Dato: </vt:lpwstr>
  </property>
  <property fmtid="{D5CDD505-2E9C-101B-9397-08002B2CF9AE}" pid="15" name="lb_til">
    <vt:lpwstr>Til:</vt:lpwstr>
  </property>
  <property fmtid="{D5CDD505-2E9C-101B-9397-08002B2CF9AE}" pid="16" name="lb_fra">
    <vt:lpwstr>Fra:</vt:lpwstr>
  </property>
  <property fmtid="{D5CDD505-2E9C-101B-9397-08002B2CF9AE}" pid="17" name="lb_faksnr">
    <vt:lpwstr>Faks nr.:</vt:lpwstr>
  </property>
  <property fmtid="{D5CDD505-2E9C-101B-9397-08002B2CF9AE}" pid="18" name="lb_side">
    <vt:lpwstr>Side</vt:lpwstr>
  </property>
  <property fmtid="{D5CDD505-2E9C-101B-9397-08002B2CF9AE}" pid="19" name="lb_av">
    <vt:lpwstr>av</vt:lpwstr>
  </property>
  <property fmtid="{D5CDD505-2E9C-101B-9397-08002B2CF9AE}" pid="20" name="lb_dirtlf">
    <vt:lpwstr>Dir. tel:</vt:lpwstr>
  </property>
  <property fmtid="{D5CDD505-2E9C-101B-9397-08002B2CF9AE}" pid="21" name="lb_att">
    <vt:lpwstr>Att:</vt:lpwstr>
  </property>
  <property fmtid="{D5CDD505-2E9C-101B-9397-08002B2CF9AE}" pid="22" name="Firma">
    <vt:lpwstr>Bertel O. Steen AS</vt:lpwstr>
  </property>
  <property fmtid="{D5CDD505-2E9C-101B-9397-08002B2CF9AE}" pid="23" name="Språk">
    <vt:lpwstr>no</vt:lpwstr>
  </property>
  <property fmtid="{D5CDD505-2E9C-101B-9397-08002B2CF9AE}" pid="24" name="MalNavn">
    <vt:lpwstr>faks</vt:lpwstr>
  </property>
  <property fmtid="{D5CDD505-2E9C-101B-9397-08002B2CF9AE}" pid="25" name="MalType">
    <vt:lpwstr>standard</vt:lpwstr>
  </property>
  <property fmtid="{D5CDD505-2E9C-101B-9397-08002B2CF9AE}" pid="26" name="Internett">
    <vt:lpwstr>www.bos.no</vt:lpwstr>
  </property>
  <property fmtid="{D5CDD505-2E9C-101B-9397-08002B2CF9AE}" pid="27" name="BosMal">
    <vt:lpwstr>Telefaks</vt:lpwstr>
  </property>
  <property fmtid="{D5CDD505-2E9C-101B-9397-08002B2CF9AE}" pid="28" name="Primary Author">
    <vt:lpwstr>74</vt:lpwstr>
  </property>
  <property fmtid="{D5CDD505-2E9C-101B-9397-08002B2CF9AE}" pid="29" name="Status">
    <vt:lpwstr/>
  </property>
  <property fmtid="{D5CDD505-2E9C-101B-9397-08002B2CF9AE}" pid="30" name="Document type">
    <vt:lpwstr/>
  </property>
</Properties>
</file>