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F50B59" w:rsidRDefault="00F50B59" w:rsidP="00FD0DF1">
      <w:pPr>
        <w:ind w:left="-426" w:right="-567"/>
        <w:rPr>
          <w:rFonts w:ascii="Arial" w:hAnsi="Arial" w:cs="Arial"/>
          <w:color w:val="A6A6A6" w:themeColor="background1" w:themeShade="A6"/>
        </w:rPr>
      </w:pPr>
      <w:r w:rsidRPr="00F50B59">
        <w:rPr>
          <w:rFonts w:ascii="Arial" w:hAnsi="Arial" w:cs="Arial"/>
          <w:color w:val="A6A6A6" w:themeColor="background1" w:themeShade="A6"/>
        </w:rPr>
        <w:t>Pressrelease</w:t>
      </w:r>
    </w:p>
    <w:p w:rsidR="00F50B59" w:rsidRDefault="00316896" w:rsidP="00FD0DF1">
      <w:pPr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2011-01-10</w:t>
      </w:r>
    </w:p>
    <w:p w:rsidR="00F50B59" w:rsidRDefault="00F50B59" w:rsidP="00FD0DF1">
      <w:pPr>
        <w:ind w:left="-426" w:right="-567"/>
        <w:rPr>
          <w:rFonts w:ascii="Arial" w:hAnsi="Arial" w:cs="Arial"/>
        </w:rPr>
      </w:pPr>
    </w:p>
    <w:p w:rsidR="009A6505" w:rsidRDefault="00173D7E" w:rsidP="009A65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Rekordförsäljning till jul på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</w:t>
      </w:r>
      <w:r w:rsidR="00316896">
        <w:rPr>
          <w:rFonts w:ascii="Times New Roman" w:hAnsi="Times New Roman" w:cs="Times New Roman"/>
          <w:b/>
          <w:sz w:val="36"/>
          <w:szCs w:val="36"/>
        </w:rPr>
        <w:t>nterflora.se</w:t>
      </w:r>
      <w:proofErr w:type="spellEnd"/>
    </w:p>
    <w:p w:rsidR="00316896" w:rsidRPr="00252D11" w:rsidRDefault="00316896" w:rsidP="00316896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52D11">
        <w:rPr>
          <w:rFonts w:ascii="Times New Roman" w:hAnsi="Times New Roman" w:cs="Times New Roman"/>
          <w:b/>
          <w:sz w:val="24"/>
          <w:szCs w:val="24"/>
        </w:rPr>
        <w:t>December 2010 blev en rekordmånad för I</w:t>
      </w:r>
      <w:r w:rsidR="00AB1700">
        <w:rPr>
          <w:rFonts w:ascii="Times New Roman" w:hAnsi="Times New Roman" w:cs="Times New Roman"/>
          <w:b/>
          <w:sz w:val="24"/>
          <w:szCs w:val="24"/>
        </w:rPr>
        <w:t xml:space="preserve">nterflora AB:s e-handelstjänst </w:t>
      </w:r>
      <w:proofErr w:type="spellStart"/>
      <w:r w:rsidR="00AB1700">
        <w:rPr>
          <w:rFonts w:ascii="Times New Roman" w:hAnsi="Times New Roman" w:cs="Times New Roman"/>
          <w:b/>
          <w:sz w:val="24"/>
          <w:szCs w:val="24"/>
        </w:rPr>
        <w:t>i</w:t>
      </w:r>
      <w:r w:rsidRPr="00252D11">
        <w:rPr>
          <w:rFonts w:ascii="Times New Roman" w:hAnsi="Times New Roman" w:cs="Times New Roman"/>
          <w:b/>
          <w:sz w:val="24"/>
          <w:szCs w:val="24"/>
        </w:rPr>
        <w:t>nterflora.se</w:t>
      </w:r>
      <w:proofErr w:type="spellEnd"/>
      <w:r w:rsidRPr="00252D11">
        <w:rPr>
          <w:rFonts w:ascii="Times New Roman" w:hAnsi="Times New Roman" w:cs="Times New Roman"/>
          <w:b/>
          <w:sz w:val="24"/>
          <w:szCs w:val="24"/>
        </w:rPr>
        <w:t xml:space="preserve">. Aldrig tidigare har så många beställningar av Blommogram® gjorts under en och samma månad. </w:t>
      </w:r>
    </w:p>
    <w:p w:rsidR="00316896" w:rsidRPr="00252D11" w:rsidRDefault="00316896" w:rsidP="00316896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52D11">
        <w:rPr>
          <w:rFonts w:ascii="Times New Roman" w:hAnsi="Times New Roman" w:cs="Times New Roman"/>
          <w:sz w:val="24"/>
          <w:szCs w:val="24"/>
        </w:rPr>
        <w:t>Även i fjol, under julen 2009, slog b</w:t>
      </w:r>
      <w:r w:rsidR="00AB1700">
        <w:rPr>
          <w:rFonts w:ascii="Times New Roman" w:hAnsi="Times New Roman" w:cs="Times New Roman"/>
          <w:sz w:val="24"/>
          <w:szCs w:val="24"/>
        </w:rPr>
        <w:t xml:space="preserve">eställningssiffrorna rekord på </w:t>
      </w:r>
      <w:proofErr w:type="spellStart"/>
      <w:r w:rsidR="00AB1700">
        <w:rPr>
          <w:rFonts w:ascii="Times New Roman" w:hAnsi="Times New Roman" w:cs="Times New Roman"/>
          <w:sz w:val="24"/>
          <w:szCs w:val="24"/>
        </w:rPr>
        <w:t>i</w:t>
      </w:r>
      <w:r w:rsidRPr="00252D11">
        <w:rPr>
          <w:rFonts w:ascii="Times New Roman" w:hAnsi="Times New Roman" w:cs="Times New Roman"/>
          <w:sz w:val="24"/>
          <w:szCs w:val="24"/>
        </w:rPr>
        <w:t>nterflora.se</w:t>
      </w:r>
      <w:proofErr w:type="spellEnd"/>
      <w:r w:rsidRPr="00252D11">
        <w:rPr>
          <w:rFonts w:ascii="Times New Roman" w:hAnsi="Times New Roman" w:cs="Times New Roman"/>
          <w:sz w:val="24"/>
          <w:szCs w:val="24"/>
        </w:rPr>
        <w:t xml:space="preserve"> – ett rekord som man i år har slagit.</w:t>
      </w:r>
    </w:p>
    <w:p w:rsidR="00316896" w:rsidRPr="00252D11" w:rsidRDefault="00AB1700" w:rsidP="00316896">
      <w:pPr>
        <w:numPr>
          <w:ilvl w:val="0"/>
          <w:numId w:val="2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Ökningen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316896" w:rsidRPr="00252D11">
        <w:rPr>
          <w:rFonts w:ascii="Times New Roman" w:hAnsi="Times New Roman" w:cs="Times New Roman"/>
          <w:sz w:val="24"/>
          <w:szCs w:val="24"/>
        </w:rPr>
        <w:t>nterflora.se</w:t>
      </w:r>
      <w:proofErr w:type="spellEnd"/>
      <w:r w:rsidR="00316896" w:rsidRPr="00252D11">
        <w:rPr>
          <w:rFonts w:ascii="Times New Roman" w:hAnsi="Times New Roman" w:cs="Times New Roman"/>
          <w:sz w:val="24"/>
          <w:szCs w:val="24"/>
        </w:rPr>
        <w:t xml:space="preserve"> med nästan tio procent under december 2010 är fantastisk, och det verkar som om försäljningen i våra butiker också ökat under månaden, säger Interflora AB:s VD John Lilja.</w:t>
      </w:r>
    </w:p>
    <w:p w:rsidR="00316896" w:rsidRPr="005738C1" w:rsidRDefault="00316896" w:rsidP="00316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D11">
        <w:rPr>
          <w:rFonts w:ascii="Times New Roman" w:hAnsi="Times New Roman" w:cs="Times New Roman"/>
          <w:sz w:val="24"/>
          <w:szCs w:val="24"/>
        </w:rPr>
        <w:t>Julens absoluta storsäljare på e-handelsplatsen blev en härligt röd juldekoration med det passande namnet Julfest.</w:t>
      </w:r>
      <w:r w:rsidRPr="00316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46F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316896" w:rsidRPr="005738C1" w:rsidRDefault="00316896" w:rsidP="00316896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04546F">
        <w:rPr>
          <w:rFonts w:ascii="Times New Roman" w:eastAsia="Calibri" w:hAnsi="Times New Roman" w:cs="Times New Roman"/>
          <w:i/>
          <w:sz w:val="20"/>
          <w:szCs w:val="20"/>
        </w:rPr>
        <w:t xml:space="preserve">För mer information, kontakta Interflora AB, </w:t>
      </w:r>
      <w:proofErr w:type="spellStart"/>
      <w:r w:rsidRPr="0004546F">
        <w:rPr>
          <w:rFonts w:ascii="Times New Roman" w:eastAsia="Calibri" w:hAnsi="Times New Roman" w:cs="Times New Roman"/>
          <w:i/>
          <w:sz w:val="20"/>
          <w:szCs w:val="20"/>
        </w:rPr>
        <w:t>tel</w:t>
      </w:r>
      <w:proofErr w:type="spellEnd"/>
      <w:r w:rsidRPr="0004546F">
        <w:rPr>
          <w:rFonts w:ascii="Times New Roman" w:eastAsia="Calibri" w:hAnsi="Times New Roman" w:cs="Times New Roman"/>
          <w:i/>
          <w:sz w:val="20"/>
          <w:szCs w:val="20"/>
        </w:rPr>
        <w:t xml:space="preserve"> 08-634 44 00</w:t>
      </w:r>
    </w:p>
    <w:p w:rsidR="00F50B59" w:rsidRPr="00316896" w:rsidRDefault="00316896" w:rsidP="00316896">
      <w:pPr>
        <w:rPr>
          <w:rFonts w:ascii="Times New Roman" w:eastAsia="Calibri" w:hAnsi="Times New Roman" w:cs="Times New Roman"/>
        </w:rPr>
      </w:pPr>
      <w:r w:rsidRPr="0004546F">
        <w:rPr>
          <w:rFonts w:ascii="Times New Roman" w:eastAsia="Calibri" w:hAnsi="Times New Roman" w:cs="Times New Roman"/>
          <w:sz w:val="20"/>
          <w:szCs w:val="20"/>
        </w:rPr>
        <w:t xml:space="preserve">Vi finns på </w:t>
      </w:r>
      <w:proofErr w:type="spellStart"/>
      <w:r w:rsidRPr="0004546F">
        <w:rPr>
          <w:rFonts w:ascii="Times New Roman" w:eastAsia="Calibri" w:hAnsi="Times New Roman" w:cs="Times New Roman"/>
          <w:sz w:val="20"/>
          <w:szCs w:val="20"/>
        </w:rPr>
        <w:t>MyNewsdesk</w:t>
      </w:r>
      <w:proofErr w:type="spellEnd"/>
      <w:r w:rsidRPr="0004546F">
        <w:rPr>
          <w:rFonts w:ascii="Times New Roman" w:eastAsia="Calibri" w:hAnsi="Times New Roman" w:cs="Times New Roman"/>
          <w:sz w:val="20"/>
          <w:szCs w:val="20"/>
        </w:rPr>
        <w:t>:</w:t>
      </w:r>
      <w:r w:rsidRPr="0004546F">
        <w:rPr>
          <w:rFonts w:ascii="Times New Roman" w:eastAsia="Calibri" w:hAnsi="Times New Roman" w:cs="Times New Roman"/>
          <w:sz w:val="20"/>
          <w:szCs w:val="20"/>
        </w:rPr>
        <w:br/>
      </w:r>
      <w:hyperlink r:id="rId7" w:history="1">
        <w:r w:rsidRPr="0004546F">
          <w:rPr>
            <w:rStyle w:val="Hyperlnk"/>
            <w:rFonts w:ascii="Times New Roman" w:eastAsia="Calibri" w:hAnsi="Times New Roman" w:cs="Times New Roman"/>
            <w:sz w:val="20"/>
            <w:szCs w:val="20"/>
          </w:rPr>
          <w:t>www.mynewsdesk.com/se/pressroom/interflora</w:t>
        </w:r>
      </w:hyperlink>
    </w:p>
    <w:sectPr w:rsidR="00F50B59" w:rsidRPr="00316896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F1" w:rsidRDefault="00520EF1" w:rsidP="00B36007">
      <w:pPr>
        <w:spacing w:after="0" w:line="240" w:lineRule="auto"/>
      </w:pPr>
      <w:r>
        <w:separator/>
      </w:r>
    </w:p>
  </w:endnote>
  <w:endnote w:type="continuationSeparator" w:id="0">
    <w:p w:rsidR="00520EF1" w:rsidRDefault="00520EF1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F1" w:rsidRDefault="00520EF1" w:rsidP="00B36007">
      <w:pPr>
        <w:spacing w:after="0" w:line="240" w:lineRule="auto"/>
      </w:pPr>
      <w:r>
        <w:separator/>
      </w:r>
    </w:p>
  </w:footnote>
  <w:footnote w:type="continuationSeparator" w:id="0">
    <w:p w:rsidR="00520EF1" w:rsidRDefault="00520EF1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07" w:rsidRDefault="00B36007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4C5"/>
    <w:multiLevelType w:val="hybridMultilevel"/>
    <w:tmpl w:val="26A63CA6"/>
    <w:lvl w:ilvl="0" w:tplc="4680FC14">
      <w:start w:val="400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63356"/>
    <w:rsid w:val="000C64DC"/>
    <w:rsid w:val="000F3D43"/>
    <w:rsid w:val="00111EF2"/>
    <w:rsid w:val="001150FE"/>
    <w:rsid w:val="00116C29"/>
    <w:rsid w:val="0015097B"/>
    <w:rsid w:val="00157F6B"/>
    <w:rsid w:val="001666E4"/>
    <w:rsid w:val="00173D7E"/>
    <w:rsid w:val="00180B7C"/>
    <w:rsid w:val="001C3549"/>
    <w:rsid w:val="001C77CE"/>
    <w:rsid w:val="001E6476"/>
    <w:rsid w:val="002064F4"/>
    <w:rsid w:val="00236E29"/>
    <w:rsid w:val="00316896"/>
    <w:rsid w:val="003345BD"/>
    <w:rsid w:val="00351186"/>
    <w:rsid w:val="0036639F"/>
    <w:rsid w:val="003931AB"/>
    <w:rsid w:val="003C5FBF"/>
    <w:rsid w:val="0040189B"/>
    <w:rsid w:val="004234E7"/>
    <w:rsid w:val="00520EF1"/>
    <w:rsid w:val="005D7025"/>
    <w:rsid w:val="005F7C92"/>
    <w:rsid w:val="006A27FB"/>
    <w:rsid w:val="006C3C03"/>
    <w:rsid w:val="0071147F"/>
    <w:rsid w:val="00720239"/>
    <w:rsid w:val="007957CB"/>
    <w:rsid w:val="0080018E"/>
    <w:rsid w:val="008264AA"/>
    <w:rsid w:val="00844E23"/>
    <w:rsid w:val="008D2111"/>
    <w:rsid w:val="00992E71"/>
    <w:rsid w:val="009A13AD"/>
    <w:rsid w:val="009A6505"/>
    <w:rsid w:val="009D26DB"/>
    <w:rsid w:val="009E078F"/>
    <w:rsid w:val="00A0625B"/>
    <w:rsid w:val="00A87B56"/>
    <w:rsid w:val="00AA68A4"/>
    <w:rsid w:val="00AB1700"/>
    <w:rsid w:val="00AB7E5B"/>
    <w:rsid w:val="00B3179C"/>
    <w:rsid w:val="00B34738"/>
    <w:rsid w:val="00B36007"/>
    <w:rsid w:val="00B973A9"/>
    <w:rsid w:val="00C207A6"/>
    <w:rsid w:val="00D406F9"/>
    <w:rsid w:val="00D74FC7"/>
    <w:rsid w:val="00D85E36"/>
    <w:rsid w:val="00DC4BA6"/>
    <w:rsid w:val="00E20E35"/>
    <w:rsid w:val="00E8049E"/>
    <w:rsid w:val="00ED5CBC"/>
    <w:rsid w:val="00EF163C"/>
    <w:rsid w:val="00F26AEA"/>
    <w:rsid w:val="00F50B59"/>
    <w:rsid w:val="00F90D63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pressroom/interfl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1\Gemensam\Office%202007%20Mallar\Brevpapper%2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 2.dotx</Template>
  <TotalTime>8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åsa.sköldekrans</cp:lastModifiedBy>
  <cp:revision>6</cp:revision>
  <cp:lastPrinted>2010-02-01T07:55:00Z</cp:lastPrinted>
  <dcterms:created xsi:type="dcterms:W3CDTF">2010-03-29T13:19:00Z</dcterms:created>
  <dcterms:modified xsi:type="dcterms:W3CDTF">2011-01-10T12:02:00Z</dcterms:modified>
</cp:coreProperties>
</file>